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D6" w:rsidRPr="007804A3" w:rsidRDefault="002460D6" w:rsidP="001F12BE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Pr="007804A3">
        <w:rPr>
          <w:sz w:val="20"/>
          <w:szCs w:val="20"/>
        </w:rPr>
        <w:t xml:space="preserve"> </w:t>
      </w:r>
    </w:p>
    <w:p w:rsidR="002460D6" w:rsidRDefault="002460D6" w:rsidP="00574E2B">
      <w:pPr>
        <w:spacing w:after="0" w:line="240" w:lineRule="auto"/>
        <w:ind w:left="6372"/>
        <w:rPr>
          <w:sz w:val="20"/>
          <w:szCs w:val="20"/>
        </w:rPr>
      </w:pPr>
      <w:r w:rsidRPr="007804A3">
        <w:rPr>
          <w:sz w:val="20"/>
          <w:szCs w:val="20"/>
        </w:rPr>
        <w:t xml:space="preserve">do </w:t>
      </w:r>
      <w:r>
        <w:rPr>
          <w:sz w:val="20"/>
          <w:szCs w:val="20"/>
        </w:rPr>
        <w:t>Reulaminu</w:t>
      </w:r>
    </w:p>
    <w:p w:rsidR="002460D6" w:rsidRDefault="002460D6" w:rsidP="007804A3">
      <w:pPr>
        <w:spacing w:after="0"/>
        <w:rPr>
          <w:sz w:val="20"/>
          <w:szCs w:val="20"/>
        </w:rPr>
      </w:pPr>
    </w:p>
    <w:p w:rsidR="002460D6" w:rsidRDefault="002460D6" w:rsidP="007804A3">
      <w:pPr>
        <w:spacing w:after="0"/>
        <w:rPr>
          <w:sz w:val="20"/>
          <w:szCs w:val="20"/>
        </w:rPr>
      </w:pPr>
    </w:p>
    <w:p w:rsidR="002460D6" w:rsidRDefault="002460D6" w:rsidP="007804A3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                                                   ……………………………………………………</w:t>
      </w:r>
    </w:p>
    <w:p w:rsidR="002460D6" w:rsidRDefault="002460D6" w:rsidP="007804A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(pieczęć podmiotu)                                                                                          (data i miejsce złożenia oferty)</w:t>
      </w:r>
    </w:p>
    <w:p w:rsidR="002460D6" w:rsidRDefault="002460D6" w:rsidP="007804A3">
      <w:pPr>
        <w:spacing w:after="0"/>
        <w:rPr>
          <w:sz w:val="20"/>
          <w:szCs w:val="20"/>
        </w:rPr>
      </w:pPr>
    </w:p>
    <w:p w:rsidR="002460D6" w:rsidRDefault="002460D6" w:rsidP="007804A3">
      <w:pPr>
        <w:spacing w:after="0"/>
        <w:rPr>
          <w:sz w:val="20"/>
          <w:szCs w:val="20"/>
        </w:rPr>
      </w:pPr>
    </w:p>
    <w:p w:rsidR="002460D6" w:rsidRDefault="002460D6" w:rsidP="007804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AKTUALIZACJA</w:t>
      </w:r>
    </w:p>
    <w:p w:rsidR="002460D6" w:rsidRDefault="002460D6" w:rsidP="007804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 REALIZACJI ZADANIA</w:t>
      </w:r>
    </w:p>
    <w:p w:rsidR="002460D6" w:rsidRDefault="002460D6" w:rsidP="007804A3">
      <w:pPr>
        <w:spacing w:after="0"/>
        <w:jc w:val="center"/>
        <w:rPr>
          <w:sz w:val="24"/>
          <w:szCs w:val="24"/>
        </w:rPr>
      </w:pPr>
    </w:p>
    <w:p w:rsidR="002460D6" w:rsidRDefault="002460D6" w:rsidP="007804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60D6" w:rsidRDefault="002460D6" w:rsidP="007804A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(nazwa zadania)</w:t>
      </w:r>
    </w:p>
    <w:p w:rsidR="002460D6" w:rsidRDefault="002460D6" w:rsidP="007804A3">
      <w:pPr>
        <w:spacing w:after="0"/>
        <w:jc w:val="center"/>
        <w:rPr>
          <w:sz w:val="20"/>
          <w:szCs w:val="20"/>
        </w:rPr>
      </w:pPr>
    </w:p>
    <w:p w:rsidR="002460D6" w:rsidRDefault="002460D6" w:rsidP="007804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 okresie od …………………………………………… do ………………………………………………………</w:t>
      </w:r>
    </w:p>
    <w:p w:rsidR="002460D6" w:rsidRDefault="002460D6" w:rsidP="007804A3">
      <w:pPr>
        <w:spacing w:after="0"/>
        <w:jc w:val="center"/>
        <w:rPr>
          <w:sz w:val="24"/>
          <w:szCs w:val="24"/>
        </w:rPr>
      </w:pPr>
    </w:p>
    <w:p w:rsidR="002460D6" w:rsidRDefault="002460D6" w:rsidP="007804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składana na podstawie przepisów ustawy z dnia 25 czerwca 2010 roku o sporcie (tj.: Dz. U. z 2010 r. Nr 127, poz. 857 z późn. zm.) oraz uchwały Nr XVIII/99/2012 Rady Gminy Banie Mazurskie z dnia 23 sierpnia 2012 r. </w:t>
      </w:r>
    </w:p>
    <w:p w:rsidR="002460D6" w:rsidRDefault="002460D6" w:rsidP="007804A3">
      <w:pPr>
        <w:spacing w:after="0"/>
        <w:jc w:val="center"/>
        <w:rPr>
          <w:b/>
          <w:sz w:val="28"/>
          <w:szCs w:val="28"/>
        </w:rPr>
      </w:pPr>
    </w:p>
    <w:p w:rsidR="002460D6" w:rsidRDefault="002460D6" w:rsidP="007804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WRAZ Z</w:t>
      </w:r>
    </w:p>
    <w:p w:rsidR="002460D6" w:rsidRDefault="002460D6" w:rsidP="007804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WNIOSKIEM O PRZYZNANIE DOTACJI ZE ŚRODKÓW PUBLICZNYCH</w:t>
      </w:r>
    </w:p>
    <w:p w:rsidR="002460D6" w:rsidRDefault="002460D6" w:rsidP="004151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KWOCIE ……………………………………………………………………..</w:t>
      </w:r>
    </w:p>
    <w:p w:rsidR="002460D6" w:rsidRDefault="002460D6" w:rsidP="00415178">
      <w:pPr>
        <w:spacing w:after="0"/>
        <w:jc w:val="center"/>
        <w:rPr>
          <w:b/>
          <w:sz w:val="28"/>
          <w:szCs w:val="28"/>
        </w:rPr>
      </w:pPr>
    </w:p>
    <w:p w:rsidR="002460D6" w:rsidRPr="00415178" w:rsidRDefault="002460D6" w:rsidP="00415178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Dane na temat podmiotu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Pełna nazwa: ……………………………………………………………………………………………………………………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forma prawna ………………………………………………………………………………………………………………….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numer wpisu w Krajowym Rejestrze Sądowym lub w innym rejestrze: ……………………………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data rejestracji ………………………………………………………………………………………………………………..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Nr NIP …………………………………………………….. Nr REGON ……………………………………………………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dokładne dane adresowe: miejscowość …………………………………. ul. ………………………………..,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dane do kontaktu:</w:t>
      </w:r>
    </w:p>
    <w:p w:rsidR="002460D6" w:rsidRDefault="002460D6" w:rsidP="00A07144">
      <w:pPr>
        <w:pStyle w:val="ListParagraph"/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…………………………………………………….. faks ……………………………………………………………………</w:t>
      </w:r>
    </w:p>
    <w:p w:rsidR="002460D6" w:rsidRDefault="002460D6" w:rsidP="00A07144">
      <w:pPr>
        <w:pStyle w:val="ListParagraph"/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…………………………………………………………. http://.........................................................</w:t>
      </w: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numer rachunku bankowego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2460D6" w:rsidRPr="009F5645" w:rsidTr="009F5645"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</w:tr>
    </w:tbl>
    <w:p w:rsidR="002460D6" w:rsidRDefault="002460D6" w:rsidP="00A07144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415178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nazwiska i imiona osób upoważnionej do podpisywania umowy o dofinansowanie zadania: ………………………………………………………………………………………………………………………………………...</w:t>
      </w:r>
    </w:p>
    <w:p w:rsidR="002460D6" w:rsidRDefault="002460D6" w:rsidP="00A07144">
      <w:pPr>
        <w:pStyle w:val="ListParagraph"/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2460D6" w:rsidRDefault="002460D6" w:rsidP="00A07144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4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dane osoby upoważnionej do składania wyjaśnień i uzupełnień dotyczących wniosku (imię i nazwisko oraz nr telefonu kontaktowego) ……………………………………………………………..............................................................................</w:t>
      </w:r>
    </w:p>
    <w:p w:rsidR="002460D6" w:rsidRDefault="002460D6" w:rsidP="005867CE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Opis zadania</w:t>
      </w:r>
    </w:p>
    <w:p w:rsidR="002460D6" w:rsidRDefault="002460D6" w:rsidP="005867CE">
      <w:pPr>
        <w:spacing w:after="0"/>
        <w:rPr>
          <w:b/>
          <w:sz w:val="28"/>
          <w:szCs w:val="28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 w:rsidRPr="005867CE">
        <w:rPr>
          <w:sz w:val="24"/>
          <w:szCs w:val="24"/>
        </w:rPr>
        <w:t>Nazwa zadania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8B173F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Miejsce wykonywania zadania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8B173F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Cel zadania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8B173F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Szczegółowy opis zadania (spójny z kosztorysem)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8B173F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Harmonogram planowanych działań (z podaniem terminów ich rozpoczęcia i zakończenia) wraz z liczbowym określeniem skali działań planowanych przy realizacji zadania (należy użyć miar adekwatnych dla danego zadania, np. liczba świadczeń udzielonych tygodniowo, miesięcznie, liczba adresatów).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Pr="008B173F" w:rsidRDefault="002460D6" w:rsidP="008B173F">
      <w:pPr>
        <w:spacing w:after="0"/>
        <w:rPr>
          <w:sz w:val="24"/>
          <w:szCs w:val="24"/>
        </w:rPr>
      </w:pPr>
    </w:p>
    <w:p w:rsidR="002460D6" w:rsidRDefault="002460D6" w:rsidP="005867CE">
      <w:pPr>
        <w:pStyle w:val="ListParagraph"/>
        <w:numPr>
          <w:ilvl w:val="0"/>
          <w:numId w:val="6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Zakładane rezultaty zadania.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Pr="005867CE" w:rsidRDefault="002460D6" w:rsidP="008B173F">
      <w:pPr>
        <w:pStyle w:val="ListParagraph"/>
        <w:spacing w:after="0"/>
        <w:ind w:left="426"/>
        <w:rPr>
          <w:sz w:val="24"/>
          <w:szCs w:val="24"/>
        </w:rPr>
      </w:pPr>
    </w:p>
    <w:p w:rsidR="002460D6" w:rsidRPr="005867CE" w:rsidRDefault="002460D6" w:rsidP="005867CE">
      <w:pPr>
        <w:spacing w:after="0"/>
        <w:rPr>
          <w:sz w:val="24"/>
          <w:szCs w:val="24"/>
        </w:rPr>
      </w:pPr>
    </w:p>
    <w:p w:rsidR="002460D6" w:rsidRPr="008B173F" w:rsidRDefault="002460D6" w:rsidP="008B173F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Kalkulacja przewidywanych kosztów realizacji zadania</w:t>
      </w:r>
    </w:p>
    <w:p w:rsidR="002460D6" w:rsidRPr="008B173F" w:rsidRDefault="002460D6" w:rsidP="008B173F">
      <w:pPr>
        <w:pStyle w:val="ListParagraph"/>
        <w:numPr>
          <w:ilvl w:val="0"/>
          <w:numId w:val="7"/>
        </w:numPr>
        <w:spacing w:after="0"/>
        <w:ind w:left="426" w:hanging="426"/>
        <w:rPr>
          <w:sz w:val="28"/>
          <w:szCs w:val="28"/>
        </w:rPr>
      </w:pPr>
      <w:r>
        <w:rPr>
          <w:sz w:val="24"/>
          <w:szCs w:val="24"/>
        </w:rPr>
        <w:t>Całkowity koszt zadania: ………………………………………………………………………………………………….</w:t>
      </w:r>
    </w:p>
    <w:p w:rsidR="002460D6" w:rsidRPr="008B173F" w:rsidRDefault="002460D6" w:rsidP="008B173F">
      <w:pPr>
        <w:pStyle w:val="ListParagraph"/>
        <w:numPr>
          <w:ilvl w:val="0"/>
          <w:numId w:val="7"/>
        </w:numPr>
        <w:spacing w:after="0"/>
        <w:ind w:left="426" w:hanging="426"/>
        <w:rPr>
          <w:sz w:val="28"/>
          <w:szCs w:val="28"/>
        </w:rPr>
      </w:pPr>
      <w:r>
        <w:rPr>
          <w:sz w:val="24"/>
          <w:szCs w:val="24"/>
        </w:rPr>
        <w:t>Kosztorys ze względu na rodzaj kosztów</w:t>
      </w:r>
    </w:p>
    <w:tbl>
      <w:tblPr>
        <w:tblW w:w="946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260"/>
        <w:gridCol w:w="1381"/>
        <w:gridCol w:w="1773"/>
        <w:gridCol w:w="2374"/>
      </w:tblGrid>
      <w:tr w:rsidR="002460D6" w:rsidRPr="009F5645" w:rsidTr="009F5645">
        <w:tc>
          <w:tcPr>
            <w:tcW w:w="675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9F5645">
              <w:rPr>
                <w:b/>
                <w:sz w:val="28"/>
                <w:szCs w:val="28"/>
              </w:rPr>
              <w:t>Rodzaj kosztów</w:t>
            </w: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9F5645">
              <w:rPr>
                <w:sz w:val="20"/>
                <w:szCs w:val="20"/>
              </w:rPr>
              <w:t>(koszty merytoryczne i administracyjne związane z realizacją zadania)</w:t>
            </w:r>
          </w:p>
        </w:tc>
        <w:tc>
          <w:tcPr>
            <w:tcW w:w="1381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F5645">
              <w:rPr>
                <w:b/>
                <w:sz w:val="24"/>
                <w:szCs w:val="24"/>
              </w:rPr>
              <w:t>Koszt całkowity zadania</w:t>
            </w: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F5645">
              <w:rPr>
                <w:b/>
                <w:sz w:val="24"/>
                <w:szCs w:val="24"/>
              </w:rPr>
              <w:t>(w zł)</w:t>
            </w:r>
          </w:p>
        </w:tc>
        <w:tc>
          <w:tcPr>
            <w:tcW w:w="1773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F5645">
              <w:rPr>
                <w:b/>
                <w:sz w:val="24"/>
                <w:szCs w:val="24"/>
              </w:rPr>
              <w:t>Z tego z wnioskowanej dotacji (w zł)</w:t>
            </w:r>
          </w:p>
        </w:tc>
        <w:tc>
          <w:tcPr>
            <w:tcW w:w="2374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 xml:space="preserve">Z tego z finansowanych środków własnych, środków z innych źródeł oraz wpłat i opłat adresatów </w:t>
            </w: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(w zł)*</w:t>
            </w:r>
          </w:p>
        </w:tc>
      </w:tr>
      <w:tr w:rsidR="002460D6" w:rsidRPr="009F5645" w:rsidTr="009F5645">
        <w:tc>
          <w:tcPr>
            <w:tcW w:w="675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2460D6" w:rsidRPr="009F5645" w:rsidTr="009F5645">
        <w:tc>
          <w:tcPr>
            <w:tcW w:w="675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9F5645">
              <w:rPr>
                <w:b/>
                <w:sz w:val="28"/>
                <w:szCs w:val="28"/>
              </w:rPr>
              <w:t>OGÓŁEM</w:t>
            </w:r>
          </w:p>
        </w:tc>
        <w:tc>
          <w:tcPr>
            <w:tcW w:w="1381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Pr="008B173F" w:rsidRDefault="002460D6" w:rsidP="008B173F">
      <w:pPr>
        <w:pStyle w:val="ListParagraph"/>
        <w:spacing w:after="0"/>
        <w:ind w:left="426"/>
        <w:rPr>
          <w:sz w:val="28"/>
          <w:szCs w:val="28"/>
        </w:rPr>
      </w:pPr>
    </w:p>
    <w:p w:rsidR="002460D6" w:rsidRPr="00B231E6" w:rsidRDefault="002460D6" w:rsidP="008B173F">
      <w:pPr>
        <w:pStyle w:val="ListParagraph"/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B231E6">
        <w:rPr>
          <w:sz w:val="24"/>
          <w:szCs w:val="24"/>
        </w:rPr>
        <w:t>Uwagi mogące mieć znaczenie przy ocenie kosztorysu: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0D6" w:rsidRPr="005867CE" w:rsidRDefault="002460D6" w:rsidP="008B173F">
      <w:pPr>
        <w:pStyle w:val="ListParagraph"/>
        <w:spacing w:after="0"/>
        <w:ind w:left="0"/>
        <w:rPr>
          <w:sz w:val="24"/>
          <w:szCs w:val="24"/>
        </w:rPr>
      </w:pPr>
    </w:p>
    <w:p w:rsidR="002460D6" w:rsidRPr="005B3EFD" w:rsidRDefault="002460D6" w:rsidP="00B231E6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Przewidywane źródła finansowania zadania:</w:t>
      </w:r>
    </w:p>
    <w:p w:rsidR="002460D6" w:rsidRPr="005B3EFD" w:rsidRDefault="002460D6" w:rsidP="005B3EFD">
      <w:pPr>
        <w:pStyle w:val="ListParagraph"/>
        <w:numPr>
          <w:ilvl w:val="0"/>
          <w:numId w:val="10"/>
        </w:numPr>
        <w:spacing w:after="0"/>
        <w:ind w:hanging="786"/>
        <w:rPr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1276"/>
        <w:gridCol w:w="816"/>
      </w:tblGrid>
      <w:tr w:rsidR="002460D6" w:rsidRPr="009F5645" w:rsidTr="009F5645">
        <w:tc>
          <w:tcPr>
            <w:tcW w:w="69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Źródło finansowania</w:t>
            </w:r>
          </w:p>
        </w:tc>
        <w:tc>
          <w:tcPr>
            <w:tcW w:w="127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zł.</w:t>
            </w:r>
          </w:p>
        </w:tc>
        <w:tc>
          <w:tcPr>
            <w:tcW w:w="81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9F5645">
              <w:rPr>
                <w:b/>
                <w:sz w:val="24"/>
                <w:szCs w:val="24"/>
              </w:rPr>
              <w:t>%</w:t>
            </w:r>
          </w:p>
        </w:tc>
      </w:tr>
      <w:tr w:rsidR="002460D6" w:rsidRPr="009F5645" w:rsidTr="009F5645">
        <w:tc>
          <w:tcPr>
            <w:tcW w:w="69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Wnioskowana kwota dotacji</w:t>
            </w:r>
          </w:p>
        </w:tc>
        <w:tc>
          <w:tcPr>
            <w:tcW w:w="127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2460D6" w:rsidRPr="009F5645" w:rsidTr="009F5645">
        <w:tc>
          <w:tcPr>
            <w:tcW w:w="69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Finansowe środki własne, środki z innych źródeł oraz wpłaty i opłaty adresatów*</w:t>
            </w: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(z tego wpłaty i opłaty adresatów zadania …………………… zł.)</w:t>
            </w: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2460D6" w:rsidRPr="009F5645" w:rsidTr="009F5645">
        <w:tc>
          <w:tcPr>
            <w:tcW w:w="69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Ogółem</w:t>
            </w:r>
          </w:p>
        </w:tc>
        <w:tc>
          <w:tcPr>
            <w:tcW w:w="127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F5645">
              <w:rPr>
                <w:sz w:val="24"/>
                <w:szCs w:val="24"/>
              </w:rPr>
              <w:t>100%</w:t>
            </w:r>
          </w:p>
        </w:tc>
      </w:tr>
    </w:tbl>
    <w:p w:rsidR="002460D6" w:rsidRPr="005B3EFD" w:rsidRDefault="002460D6" w:rsidP="005B3EFD">
      <w:pPr>
        <w:pStyle w:val="ListParagraph"/>
        <w:spacing w:after="0"/>
        <w:ind w:left="284"/>
        <w:rPr>
          <w:b/>
          <w:sz w:val="28"/>
          <w:szCs w:val="28"/>
        </w:rPr>
      </w:pPr>
    </w:p>
    <w:p w:rsidR="002460D6" w:rsidRDefault="002460D6" w:rsidP="005B3EFD">
      <w:pPr>
        <w:pStyle w:val="ListParagraph"/>
        <w:numPr>
          <w:ilvl w:val="0"/>
          <w:numId w:val="10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Informacja o uzyskanych przez organizacje od sponsorów, środkach prywatnych lub publicznych, których kwota została uwzględniona w ramach środków własnych.*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Pr="00C97C4A" w:rsidRDefault="002460D6" w:rsidP="00C97C4A">
      <w:pPr>
        <w:spacing w:after="0"/>
        <w:rPr>
          <w:b/>
          <w:sz w:val="28"/>
          <w:szCs w:val="28"/>
        </w:rPr>
      </w:pPr>
    </w:p>
    <w:p w:rsidR="002460D6" w:rsidRDefault="002460D6" w:rsidP="00C97C4A">
      <w:pPr>
        <w:pStyle w:val="ListParagraph"/>
        <w:numPr>
          <w:ilvl w:val="0"/>
          <w:numId w:val="10"/>
        </w:numPr>
        <w:spacing w:after="0"/>
        <w:ind w:left="426" w:hanging="426"/>
        <w:rPr>
          <w:sz w:val="24"/>
          <w:szCs w:val="24"/>
        </w:rPr>
      </w:pPr>
      <w:r w:rsidRPr="00C97C4A">
        <w:rPr>
          <w:sz w:val="24"/>
          <w:szCs w:val="24"/>
        </w:rPr>
        <w:t xml:space="preserve">Wysokość </w:t>
      </w:r>
      <w:r>
        <w:rPr>
          <w:sz w:val="24"/>
          <w:szCs w:val="24"/>
        </w:rPr>
        <w:t>środków otrzymanych ze środków publicznych w poprzednim roku na realizację zadań z zakresu rozwoju sportu.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C97C4A">
      <w:pPr>
        <w:pStyle w:val="ListParagraph"/>
        <w:spacing w:after="0"/>
        <w:ind w:left="142"/>
        <w:rPr>
          <w:sz w:val="24"/>
          <w:szCs w:val="24"/>
        </w:rPr>
      </w:pPr>
    </w:p>
    <w:p w:rsidR="002460D6" w:rsidRPr="00C97C4A" w:rsidRDefault="002460D6" w:rsidP="00C97C4A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Inne wybrane informacje dotyczące zadania</w:t>
      </w:r>
    </w:p>
    <w:p w:rsidR="002460D6" w:rsidRDefault="002460D6" w:rsidP="00C97C4A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D32326">
      <w:pPr>
        <w:pStyle w:val="ListParagraph"/>
        <w:numPr>
          <w:ilvl w:val="0"/>
          <w:numId w:val="11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Partnerzy biorący udział w realizacji zadania.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2460D6" w:rsidRPr="009F5645" w:rsidTr="009F5645">
        <w:tc>
          <w:tcPr>
            <w:tcW w:w="9214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</w:tbl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numPr>
          <w:ilvl w:val="0"/>
          <w:numId w:val="1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Zasoby kadrowe – przewidziane do wykorzystania przy realizacji zadania (informacje o kwalifikacjach osób, które będą zatrudnione przy realizacji zadań).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D32326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D32326">
      <w:pPr>
        <w:pStyle w:val="ListParagraph"/>
        <w:numPr>
          <w:ilvl w:val="0"/>
          <w:numId w:val="1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Dotychczasowe doświadczenie w realizacji zadań podobnego rodzaju (ze wskazaniem, które z tych zadań realizowane były we współpracy z administracją publiczną).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D32326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D32326">
      <w:pPr>
        <w:pStyle w:val="ListParagraph"/>
        <w:numPr>
          <w:ilvl w:val="0"/>
          <w:numId w:val="1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Informacje o tym, czy wnioskodawca przewiduje korzystanie przy wykonywaniu zadania z podwykonawców (określenie rodzaju podwykonawców wraz ze wskazaniem zakresu, w jakim będą uczestniczyć w realizacji zadania).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D32326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D32326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Oświadczam(my), że:</w:t>
      </w:r>
    </w:p>
    <w:p w:rsidR="002460D6" w:rsidRDefault="002460D6" w:rsidP="00D3232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proponowane zadanie w całości mieści się w zakresie działalności naszego podmiotu,</w:t>
      </w:r>
    </w:p>
    <w:p w:rsidR="002460D6" w:rsidRDefault="002460D6" w:rsidP="00D3232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podmiot jest związany z niniejszym wnioskiem przez okres od dnia …………………………,</w:t>
      </w:r>
    </w:p>
    <w:p w:rsidR="002460D6" w:rsidRDefault="002460D6" w:rsidP="00D3232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wszystkie podane w ofercie informacje są zgodne z aktualnym stanem prawnym i faktycznym. </w:t>
      </w: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</w:p>
    <w:p w:rsidR="002460D6" w:rsidRDefault="002460D6" w:rsidP="00D3232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………………………………………………………………………………………………</w:t>
      </w:r>
    </w:p>
    <w:p w:rsidR="002460D6" w:rsidRDefault="002460D6" w:rsidP="00D32326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(pieczęć podmiotu oraz podpis osoby upoważnionej lub podpisy</w:t>
      </w:r>
    </w:p>
    <w:p w:rsidR="002460D6" w:rsidRDefault="002460D6" w:rsidP="00D32326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osób upoważnionych do składania oświadczeń woli w imieniu podmiotu)</w:t>
      </w:r>
    </w:p>
    <w:p w:rsidR="002460D6" w:rsidRDefault="002460D6" w:rsidP="00D32326">
      <w:pPr>
        <w:pStyle w:val="ListParagraph"/>
        <w:spacing w:after="0"/>
        <w:rPr>
          <w:sz w:val="20"/>
          <w:szCs w:val="20"/>
        </w:rPr>
      </w:pPr>
    </w:p>
    <w:p w:rsidR="002460D6" w:rsidRPr="00E15518" w:rsidRDefault="002460D6" w:rsidP="00E15518">
      <w:pPr>
        <w:pStyle w:val="ListParagraph"/>
        <w:spacing w:after="0"/>
        <w:ind w:left="0"/>
        <w:rPr>
          <w:b/>
          <w:sz w:val="24"/>
          <w:szCs w:val="24"/>
        </w:rPr>
      </w:pPr>
      <w:r w:rsidRPr="00E15518">
        <w:rPr>
          <w:b/>
          <w:sz w:val="24"/>
          <w:szCs w:val="24"/>
        </w:rPr>
        <w:t>Załączniki i ewentualnie referencje:</w:t>
      </w:r>
    </w:p>
    <w:p w:rsidR="002460D6" w:rsidRDefault="002460D6" w:rsidP="00B520FC">
      <w:pPr>
        <w:pStyle w:val="ListParagraph"/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Aktualny odpis z rejestru, wyciąg z ewidencji lub inne dokumenty potwierdzające status prawny oferenta i umocowanie osób go reprezentujących.</w:t>
      </w:r>
    </w:p>
    <w:p w:rsidR="002460D6" w:rsidRDefault="002460D6" w:rsidP="00B520FC">
      <w:pPr>
        <w:pStyle w:val="ListParagraph"/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Sprawozdanie merytoryczne i finansowe (bilans, rachunek wyników lub rachunek zysków i strat, informacja podatkowa) za ostatni rok.*</w:t>
      </w:r>
    </w:p>
    <w:p w:rsidR="002460D6" w:rsidRDefault="002460D6" w:rsidP="00B520FC">
      <w:pPr>
        <w:pStyle w:val="ListParagraph"/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Umowa partnerska lub oświadczenie partnera (w przypadku wskazania w pkt V.1. partnera).*</w:t>
      </w:r>
    </w:p>
    <w:p w:rsidR="002460D6" w:rsidRDefault="002460D6" w:rsidP="00B520FC">
      <w:pPr>
        <w:pStyle w:val="ListParagraph"/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Aktualny statut lub inny dokument zawierający zakres działalności podmiotu oraz wskazujący organy uprawnione do reprezentacji.</w:t>
      </w:r>
    </w:p>
    <w:p w:rsidR="002460D6" w:rsidRDefault="002460D6" w:rsidP="00B520FC">
      <w:pPr>
        <w:pStyle w:val="ListParagraph"/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2460D6" w:rsidRDefault="002460D6" w:rsidP="00B520FC">
      <w:pPr>
        <w:pStyle w:val="ListParagraph"/>
        <w:spacing w:after="0"/>
        <w:ind w:left="426"/>
        <w:rPr>
          <w:sz w:val="24"/>
          <w:szCs w:val="24"/>
        </w:rPr>
      </w:pPr>
    </w:p>
    <w:p w:rsidR="002460D6" w:rsidRDefault="002460D6" w:rsidP="00B520F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2460D6" w:rsidRPr="00B520FC" w:rsidRDefault="002460D6" w:rsidP="00B520F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2460D6" w:rsidRDefault="002460D6" w:rsidP="00D32326">
      <w:pPr>
        <w:pStyle w:val="ListParagraph"/>
        <w:spacing w:after="0"/>
        <w:rPr>
          <w:sz w:val="20"/>
          <w:szCs w:val="20"/>
        </w:rPr>
      </w:pPr>
    </w:p>
    <w:p w:rsidR="002460D6" w:rsidRDefault="002460D6" w:rsidP="00B520FC">
      <w:pPr>
        <w:pStyle w:val="ListParagraph"/>
        <w:spacing w:after="0"/>
        <w:ind w:left="0"/>
        <w:rPr>
          <w:sz w:val="24"/>
          <w:szCs w:val="24"/>
        </w:rPr>
      </w:pPr>
      <w:r w:rsidRPr="00B520FC">
        <w:rPr>
          <w:sz w:val="24"/>
          <w:szCs w:val="24"/>
        </w:rPr>
        <w:t>Poświadczenie złożenia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2460D6" w:rsidRPr="009F5645" w:rsidTr="009F5645">
        <w:tc>
          <w:tcPr>
            <w:tcW w:w="9212" w:type="dxa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460D6" w:rsidRDefault="002460D6" w:rsidP="00B520FC">
      <w:pPr>
        <w:pStyle w:val="ListParagraph"/>
        <w:spacing w:after="0"/>
        <w:ind w:left="0"/>
        <w:rPr>
          <w:sz w:val="24"/>
          <w:szCs w:val="24"/>
        </w:rPr>
      </w:pPr>
    </w:p>
    <w:p w:rsidR="002460D6" w:rsidRDefault="002460D6" w:rsidP="00B520FC">
      <w:pPr>
        <w:pStyle w:val="ListParagraph"/>
        <w:spacing w:after="0"/>
        <w:ind w:left="0"/>
        <w:rPr>
          <w:sz w:val="24"/>
          <w:szCs w:val="24"/>
        </w:rPr>
      </w:pPr>
    </w:p>
    <w:p w:rsidR="002460D6" w:rsidRPr="00B520FC" w:rsidRDefault="002460D6" w:rsidP="00B520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Adnotacje urzędowe (nie wypełniać)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2460D6" w:rsidRPr="009F5645" w:rsidTr="009F5645">
        <w:tc>
          <w:tcPr>
            <w:tcW w:w="9212" w:type="dxa"/>
            <w:shd w:val="clear" w:color="auto" w:fill="EEECE1"/>
          </w:tcPr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460D6" w:rsidRPr="009F5645" w:rsidRDefault="002460D6" w:rsidP="009F564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2460D6" w:rsidRDefault="002460D6" w:rsidP="00E15518">
      <w:pPr>
        <w:pStyle w:val="ListParagraph"/>
        <w:spacing w:after="0"/>
        <w:ind w:left="0"/>
        <w:rPr>
          <w:sz w:val="20"/>
          <w:szCs w:val="20"/>
        </w:rPr>
      </w:pPr>
    </w:p>
    <w:p w:rsidR="002460D6" w:rsidRDefault="002460D6" w:rsidP="00D32326">
      <w:pPr>
        <w:pStyle w:val="ListParagraph"/>
        <w:spacing w:after="0"/>
        <w:rPr>
          <w:sz w:val="20"/>
          <w:szCs w:val="20"/>
        </w:rPr>
      </w:pPr>
    </w:p>
    <w:p w:rsidR="002460D6" w:rsidRPr="00D32326" w:rsidRDefault="002460D6" w:rsidP="00D32326">
      <w:pPr>
        <w:pStyle w:val="ListParagraph"/>
        <w:spacing w:after="0"/>
        <w:rPr>
          <w:sz w:val="20"/>
          <w:szCs w:val="20"/>
        </w:rPr>
      </w:pPr>
    </w:p>
    <w:p w:rsidR="002460D6" w:rsidRDefault="002460D6" w:rsidP="00D32326">
      <w:pPr>
        <w:pStyle w:val="ListParagraph"/>
        <w:spacing w:after="0"/>
        <w:ind w:left="426"/>
        <w:rPr>
          <w:sz w:val="24"/>
          <w:szCs w:val="24"/>
        </w:rPr>
      </w:pPr>
    </w:p>
    <w:p w:rsidR="002460D6" w:rsidRPr="00D32326" w:rsidRDefault="002460D6" w:rsidP="00D32326">
      <w:pPr>
        <w:spacing w:after="0"/>
        <w:rPr>
          <w:sz w:val="24"/>
          <w:szCs w:val="24"/>
        </w:rPr>
      </w:pPr>
    </w:p>
    <w:p w:rsidR="002460D6" w:rsidRPr="00C97C4A" w:rsidRDefault="002460D6" w:rsidP="00C97C4A">
      <w:pPr>
        <w:pStyle w:val="ListParagraph"/>
        <w:spacing w:after="0"/>
        <w:ind w:left="0"/>
        <w:rPr>
          <w:b/>
          <w:sz w:val="28"/>
          <w:szCs w:val="28"/>
        </w:rPr>
      </w:pPr>
    </w:p>
    <w:sectPr w:rsidR="002460D6" w:rsidRPr="00C97C4A" w:rsidSect="003710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D6" w:rsidRDefault="002460D6" w:rsidP="00E15518">
      <w:pPr>
        <w:spacing w:after="0" w:line="240" w:lineRule="auto"/>
      </w:pPr>
      <w:r>
        <w:separator/>
      </w:r>
    </w:p>
  </w:endnote>
  <w:endnote w:type="continuationSeparator" w:id="0">
    <w:p w:rsidR="002460D6" w:rsidRDefault="002460D6" w:rsidP="00E1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D6" w:rsidRDefault="002460D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2460D6" w:rsidRDefault="00246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D6" w:rsidRDefault="002460D6" w:rsidP="00E15518">
      <w:pPr>
        <w:spacing w:after="0" w:line="240" w:lineRule="auto"/>
      </w:pPr>
      <w:r>
        <w:separator/>
      </w:r>
    </w:p>
  </w:footnote>
  <w:footnote w:type="continuationSeparator" w:id="0">
    <w:p w:rsidR="002460D6" w:rsidRDefault="002460D6" w:rsidP="00E15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E1"/>
    <w:multiLevelType w:val="hybridMultilevel"/>
    <w:tmpl w:val="59884A9A"/>
    <w:lvl w:ilvl="0" w:tplc="41327F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545C6"/>
    <w:multiLevelType w:val="hybridMultilevel"/>
    <w:tmpl w:val="D71E209C"/>
    <w:lvl w:ilvl="0" w:tplc="3EB867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7F615DE"/>
    <w:multiLevelType w:val="hybridMultilevel"/>
    <w:tmpl w:val="F648EBB8"/>
    <w:lvl w:ilvl="0" w:tplc="821C0AE2">
      <w:start w:val="2"/>
      <w:numFmt w:val="upperRoman"/>
      <w:lvlText w:val="%1&gt;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E455E"/>
    <w:multiLevelType w:val="hybridMultilevel"/>
    <w:tmpl w:val="81EEED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F43C9"/>
    <w:multiLevelType w:val="hybridMultilevel"/>
    <w:tmpl w:val="E26C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212C35"/>
    <w:multiLevelType w:val="hybridMultilevel"/>
    <w:tmpl w:val="C89473F0"/>
    <w:lvl w:ilvl="0" w:tplc="9DF8AA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8A0C8B"/>
    <w:multiLevelType w:val="hybridMultilevel"/>
    <w:tmpl w:val="D438F506"/>
    <w:lvl w:ilvl="0" w:tplc="0ACA22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61864B3"/>
    <w:multiLevelType w:val="hybridMultilevel"/>
    <w:tmpl w:val="612643EC"/>
    <w:lvl w:ilvl="0" w:tplc="5D3898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593561"/>
    <w:multiLevelType w:val="hybridMultilevel"/>
    <w:tmpl w:val="58485E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D34A4A"/>
    <w:multiLevelType w:val="hybridMultilevel"/>
    <w:tmpl w:val="EF4E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230DCC"/>
    <w:multiLevelType w:val="hybridMultilevel"/>
    <w:tmpl w:val="CB5C47B4"/>
    <w:lvl w:ilvl="0" w:tplc="95BCD6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61FD036E"/>
    <w:multiLevelType w:val="hybridMultilevel"/>
    <w:tmpl w:val="9B802754"/>
    <w:lvl w:ilvl="0" w:tplc="2DB49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D3600C7"/>
    <w:multiLevelType w:val="hybridMultilevel"/>
    <w:tmpl w:val="B87AAC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E9624A"/>
    <w:multiLevelType w:val="hybridMultilevel"/>
    <w:tmpl w:val="FACC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4A3"/>
    <w:rsid w:val="00027939"/>
    <w:rsid w:val="000E7BE1"/>
    <w:rsid w:val="001D279B"/>
    <w:rsid w:val="001F12BE"/>
    <w:rsid w:val="00204160"/>
    <w:rsid w:val="00205E35"/>
    <w:rsid w:val="002435AA"/>
    <w:rsid w:val="002460D6"/>
    <w:rsid w:val="00371002"/>
    <w:rsid w:val="003D01F5"/>
    <w:rsid w:val="003E0182"/>
    <w:rsid w:val="00415178"/>
    <w:rsid w:val="00455589"/>
    <w:rsid w:val="005512FD"/>
    <w:rsid w:val="00574E2B"/>
    <w:rsid w:val="005867CE"/>
    <w:rsid w:val="005B3EFD"/>
    <w:rsid w:val="00650324"/>
    <w:rsid w:val="006A5B7A"/>
    <w:rsid w:val="00716D6C"/>
    <w:rsid w:val="00721B6B"/>
    <w:rsid w:val="007804A3"/>
    <w:rsid w:val="007B6B27"/>
    <w:rsid w:val="007F4FDB"/>
    <w:rsid w:val="008B173F"/>
    <w:rsid w:val="008B2EE8"/>
    <w:rsid w:val="009002A9"/>
    <w:rsid w:val="009E7A84"/>
    <w:rsid w:val="009F5645"/>
    <w:rsid w:val="00A07144"/>
    <w:rsid w:val="00A13B3C"/>
    <w:rsid w:val="00A6276C"/>
    <w:rsid w:val="00AC2D97"/>
    <w:rsid w:val="00AE450A"/>
    <w:rsid w:val="00AE7389"/>
    <w:rsid w:val="00B231E6"/>
    <w:rsid w:val="00B520FC"/>
    <w:rsid w:val="00B53346"/>
    <w:rsid w:val="00B80F50"/>
    <w:rsid w:val="00C01270"/>
    <w:rsid w:val="00C3200A"/>
    <w:rsid w:val="00C474E8"/>
    <w:rsid w:val="00C923A3"/>
    <w:rsid w:val="00C97C4A"/>
    <w:rsid w:val="00CA637E"/>
    <w:rsid w:val="00D07325"/>
    <w:rsid w:val="00D32326"/>
    <w:rsid w:val="00E15518"/>
    <w:rsid w:val="00EC4032"/>
    <w:rsid w:val="00F13DC8"/>
    <w:rsid w:val="00F360B2"/>
    <w:rsid w:val="00F53D80"/>
    <w:rsid w:val="00F64355"/>
    <w:rsid w:val="00F9017F"/>
    <w:rsid w:val="00F90FCD"/>
    <w:rsid w:val="00FB6A7A"/>
    <w:rsid w:val="00FC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5178"/>
    <w:pPr>
      <w:ind w:left="720"/>
      <w:contextualSpacing/>
    </w:pPr>
  </w:style>
  <w:style w:type="table" w:styleId="TableGrid">
    <w:name w:val="Table Grid"/>
    <w:basedOn w:val="TableNormal"/>
    <w:uiPriority w:val="99"/>
    <w:rsid w:val="00A071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1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55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5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787</Words>
  <Characters>4723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Władysław</dc:creator>
  <cp:keywords/>
  <dc:description/>
  <cp:lastModifiedBy>USC1</cp:lastModifiedBy>
  <cp:revision>2</cp:revision>
  <cp:lastPrinted>2012-08-22T16:49:00Z</cp:lastPrinted>
  <dcterms:created xsi:type="dcterms:W3CDTF">2017-01-05T12:32:00Z</dcterms:created>
  <dcterms:modified xsi:type="dcterms:W3CDTF">2017-01-05T12:32:00Z</dcterms:modified>
</cp:coreProperties>
</file>