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D6" w:rsidRPr="007804A3" w:rsidRDefault="002460D6" w:rsidP="001F12BE">
      <w:pPr>
        <w:spacing w:after="0" w:line="240" w:lineRule="auto"/>
        <w:ind w:left="5664" w:firstLine="708"/>
        <w:rPr>
          <w:sz w:val="20"/>
          <w:szCs w:val="20"/>
        </w:rPr>
      </w:pPr>
      <w:r>
        <w:rPr>
          <w:sz w:val="20"/>
          <w:szCs w:val="20"/>
        </w:rPr>
        <w:t>Załącznik Nr 3</w:t>
      </w:r>
      <w:r w:rsidRPr="007804A3">
        <w:rPr>
          <w:sz w:val="20"/>
          <w:szCs w:val="20"/>
        </w:rPr>
        <w:t xml:space="preserve"> </w:t>
      </w:r>
    </w:p>
    <w:p w:rsidR="002460D6" w:rsidRDefault="002460D6" w:rsidP="00574E2B">
      <w:pPr>
        <w:spacing w:after="0" w:line="240" w:lineRule="auto"/>
        <w:ind w:left="6372"/>
        <w:rPr>
          <w:sz w:val="20"/>
          <w:szCs w:val="20"/>
        </w:rPr>
      </w:pPr>
      <w:r w:rsidRPr="007804A3">
        <w:rPr>
          <w:sz w:val="20"/>
          <w:szCs w:val="20"/>
        </w:rPr>
        <w:t xml:space="preserve">do </w:t>
      </w:r>
      <w:r>
        <w:rPr>
          <w:sz w:val="20"/>
          <w:szCs w:val="20"/>
        </w:rPr>
        <w:t>Reulaminu</w:t>
      </w:r>
    </w:p>
    <w:p w:rsidR="002460D6" w:rsidRDefault="002460D6" w:rsidP="007804A3">
      <w:pPr>
        <w:spacing w:after="0"/>
        <w:rPr>
          <w:sz w:val="20"/>
          <w:szCs w:val="20"/>
        </w:rPr>
      </w:pPr>
    </w:p>
    <w:p w:rsidR="002460D6" w:rsidRDefault="002460D6" w:rsidP="007804A3">
      <w:pPr>
        <w:spacing w:after="0"/>
        <w:rPr>
          <w:sz w:val="20"/>
          <w:szCs w:val="20"/>
        </w:rPr>
      </w:pPr>
    </w:p>
    <w:p w:rsidR="002460D6" w:rsidRDefault="002460D6" w:rsidP="007804A3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                                                   ……………………………………………………</w:t>
      </w:r>
    </w:p>
    <w:p w:rsidR="002460D6" w:rsidRDefault="002460D6" w:rsidP="007804A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(pieczęć podmiotu)                                                                                          (data i miejsce złożenia oferty)</w:t>
      </w:r>
    </w:p>
    <w:p w:rsidR="002460D6" w:rsidRDefault="002460D6" w:rsidP="007804A3">
      <w:pPr>
        <w:spacing w:after="0"/>
        <w:rPr>
          <w:sz w:val="20"/>
          <w:szCs w:val="20"/>
        </w:rPr>
      </w:pPr>
    </w:p>
    <w:p w:rsidR="002460D6" w:rsidRDefault="002460D6" w:rsidP="007804A3">
      <w:pPr>
        <w:spacing w:after="0"/>
        <w:rPr>
          <w:sz w:val="20"/>
          <w:szCs w:val="20"/>
        </w:rPr>
      </w:pPr>
    </w:p>
    <w:p w:rsidR="002460D6" w:rsidRDefault="002460D6" w:rsidP="007804A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AKTUALIZACJA</w:t>
      </w:r>
    </w:p>
    <w:p w:rsidR="002460D6" w:rsidRDefault="002460D6" w:rsidP="007804A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OFERTA REALIZACJI ZADANIA</w:t>
      </w:r>
    </w:p>
    <w:p w:rsidR="002460D6" w:rsidRDefault="002460D6" w:rsidP="007804A3">
      <w:pPr>
        <w:spacing w:after="0"/>
        <w:jc w:val="center"/>
        <w:rPr>
          <w:sz w:val="24"/>
          <w:szCs w:val="24"/>
        </w:rPr>
      </w:pPr>
    </w:p>
    <w:p w:rsidR="002460D6" w:rsidRDefault="002460D6" w:rsidP="007804A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2460D6" w:rsidRDefault="002460D6" w:rsidP="007804A3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(nazwa zadania)</w:t>
      </w:r>
    </w:p>
    <w:p w:rsidR="002460D6" w:rsidRDefault="002460D6" w:rsidP="007804A3">
      <w:pPr>
        <w:spacing w:after="0"/>
        <w:jc w:val="center"/>
        <w:rPr>
          <w:sz w:val="20"/>
          <w:szCs w:val="20"/>
        </w:rPr>
      </w:pPr>
    </w:p>
    <w:p w:rsidR="002460D6" w:rsidRDefault="002460D6" w:rsidP="007804A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w okresie od …………………………………………… do ………………………………………………………</w:t>
      </w:r>
    </w:p>
    <w:p w:rsidR="002460D6" w:rsidRDefault="002460D6" w:rsidP="007804A3">
      <w:pPr>
        <w:spacing w:after="0"/>
        <w:jc w:val="center"/>
        <w:rPr>
          <w:sz w:val="24"/>
          <w:szCs w:val="24"/>
        </w:rPr>
      </w:pPr>
    </w:p>
    <w:p w:rsidR="002460D6" w:rsidRDefault="002460D6" w:rsidP="007804A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składana na podstawie przepisów ustawy z dnia 25 czerwca 2010 roku o sporcie (tj.: Dz. U. z 2010 r. Nr 127, poz. 857 z późn. zm.) oraz uchwały Nr XVIII/99/2012 Rady Gminy Banie Mazurskie z dnia 23 sierpnia 2012 r. </w:t>
      </w:r>
    </w:p>
    <w:p w:rsidR="002460D6" w:rsidRDefault="002460D6" w:rsidP="007804A3">
      <w:pPr>
        <w:spacing w:after="0"/>
        <w:jc w:val="center"/>
        <w:rPr>
          <w:b/>
          <w:sz w:val="28"/>
          <w:szCs w:val="28"/>
        </w:rPr>
      </w:pPr>
    </w:p>
    <w:p w:rsidR="002460D6" w:rsidRDefault="002460D6" w:rsidP="007804A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WRAZ Z</w:t>
      </w:r>
    </w:p>
    <w:p w:rsidR="002460D6" w:rsidRDefault="002460D6" w:rsidP="007804A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WNIOSKIEM O PRZYZNANIE DOTACJI ZE ŚRODKÓW PUBLICZNYCH</w:t>
      </w:r>
    </w:p>
    <w:p w:rsidR="002460D6" w:rsidRDefault="002460D6" w:rsidP="0041517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KWOCIE ……………………………………………………………………..</w:t>
      </w:r>
    </w:p>
    <w:p w:rsidR="002460D6" w:rsidRDefault="002460D6" w:rsidP="00415178">
      <w:pPr>
        <w:spacing w:after="0"/>
        <w:jc w:val="center"/>
        <w:rPr>
          <w:b/>
          <w:sz w:val="28"/>
          <w:szCs w:val="28"/>
        </w:rPr>
      </w:pPr>
    </w:p>
    <w:p w:rsidR="002460D6" w:rsidRPr="00415178" w:rsidRDefault="002460D6" w:rsidP="00415178">
      <w:pPr>
        <w:pStyle w:val="ListParagraph"/>
        <w:numPr>
          <w:ilvl w:val="0"/>
          <w:numId w:val="2"/>
        </w:numPr>
        <w:spacing w:after="0"/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Dane na temat podmiotu</w:t>
      </w:r>
    </w:p>
    <w:p w:rsidR="002460D6" w:rsidRDefault="002460D6" w:rsidP="00415178">
      <w:pPr>
        <w:pStyle w:val="ListParagraph"/>
        <w:numPr>
          <w:ilvl w:val="0"/>
          <w:numId w:val="4"/>
        </w:num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Pełna nazwa: ……………………………………………………………………………………………………………………</w:t>
      </w:r>
    </w:p>
    <w:p w:rsidR="002460D6" w:rsidRDefault="002460D6" w:rsidP="00415178">
      <w:pPr>
        <w:pStyle w:val="ListParagraph"/>
        <w:numPr>
          <w:ilvl w:val="0"/>
          <w:numId w:val="4"/>
        </w:num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forma prawna ………………………………………………………………………………………………………………….</w:t>
      </w:r>
    </w:p>
    <w:p w:rsidR="002460D6" w:rsidRDefault="002460D6" w:rsidP="00415178">
      <w:pPr>
        <w:pStyle w:val="ListParagraph"/>
        <w:numPr>
          <w:ilvl w:val="0"/>
          <w:numId w:val="4"/>
        </w:num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numer wpisu w Krajowym Rejestrze Sądowym lub w innym rejestrze: ……………………………</w:t>
      </w:r>
    </w:p>
    <w:p w:rsidR="002460D6" w:rsidRDefault="002460D6" w:rsidP="00415178">
      <w:pPr>
        <w:pStyle w:val="ListParagraph"/>
        <w:numPr>
          <w:ilvl w:val="0"/>
          <w:numId w:val="4"/>
        </w:num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data rejestracji ………………………………………………………………………………………………………………..</w:t>
      </w:r>
    </w:p>
    <w:p w:rsidR="002460D6" w:rsidRDefault="002460D6" w:rsidP="00415178">
      <w:pPr>
        <w:pStyle w:val="ListParagraph"/>
        <w:numPr>
          <w:ilvl w:val="0"/>
          <w:numId w:val="4"/>
        </w:num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Nr NIP …………………………………………………….. Nr REGON ……………………………………………………</w:t>
      </w:r>
    </w:p>
    <w:p w:rsidR="002460D6" w:rsidRDefault="002460D6" w:rsidP="00415178">
      <w:pPr>
        <w:pStyle w:val="ListParagraph"/>
        <w:numPr>
          <w:ilvl w:val="0"/>
          <w:numId w:val="4"/>
        </w:num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dokładne dane adresowe: miejscowość …………………………………. ul. ………………………………..,</w:t>
      </w:r>
    </w:p>
    <w:p w:rsidR="002460D6" w:rsidRDefault="002460D6" w:rsidP="00415178">
      <w:pPr>
        <w:pStyle w:val="ListParagraph"/>
        <w:numPr>
          <w:ilvl w:val="0"/>
          <w:numId w:val="4"/>
        </w:num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dane do kontaktu:</w:t>
      </w:r>
    </w:p>
    <w:p w:rsidR="002460D6" w:rsidRDefault="002460D6" w:rsidP="00A07144">
      <w:pPr>
        <w:pStyle w:val="ListParagraph"/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tel. …………………………………………………….. faks ……………………………………………………………………</w:t>
      </w:r>
    </w:p>
    <w:p w:rsidR="002460D6" w:rsidRDefault="002460D6" w:rsidP="00A07144">
      <w:pPr>
        <w:pStyle w:val="ListParagraph"/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e-mail: …………………………………………………………. http://.........................................................</w:t>
      </w:r>
    </w:p>
    <w:p w:rsidR="002460D6" w:rsidRDefault="002460D6" w:rsidP="00415178">
      <w:pPr>
        <w:pStyle w:val="ListParagraph"/>
        <w:numPr>
          <w:ilvl w:val="0"/>
          <w:numId w:val="4"/>
        </w:num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numer rachunku bankowego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"/>
        <w:gridCol w:w="340"/>
        <w:gridCol w:w="340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2460D6" w:rsidRPr="009F5645" w:rsidTr="009F5645">
        <w:tc>
          <w:tcPr>
            <w:tcW w:w="360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32"/>
                <w:szCs w:val="32"/>
              </w:rPr>
            </w:pPr>
          </w:p>
        </w:tc>
      </w:tr>
    </w:tbl>
    <w:p w:rsidR="002460D6" w:rsidRDefault="002460D6" w:rsidP="00A07144">
      <w:pPr>
        <w:pStyle w:val="ListParagraph"/>
        <w:spacing w:after="0"/>
        <w:ind w:left="426"/>
        <w:rPr>
          <w:sz w:val="24"/>
          <w:szCs w:val="24"/>
        </w:rPr>
      </w:pPr>
    </w:p>
    <w:p w:rsidR="002460D6" w:rsidRDefault="002460D6" w:rsidP="00415178">
      <w:pPr>
        <w:pStyle w:val="ListParagraph"/>
        <w:numPr>
          <w:ilvl w:val="0"/>
          <w:numId w:val="4"/>
        </w:num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nazwiska i imiona osób upoważnionej do podpisywania umowy o dofinansowanie zadania: ………………………………………………………………………………………………………………………………………...</w:t>
      </w:r>
    </w:p>
    <w:p w:rsidR="002460D6" w:rsidRDefault="002460D6" w:rsidP="00A07144">
      <w:pPr>
        <w:pStyle w:val="ListParagraph"/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2460D6" w:rsidRDefault="002460D6" w:rsidP="00A07144">
      <w:pPr>
        <w:pStyle w:val="ListParagraph"/>
        <w:spacing w:after="0"/>
        <w:ind w:left="426"/>
        <w:rPr>
          <w:sz w:val="24"/>
          <w:szCs w:val="24"/>
        </w:rPr>
      </w:pPr>
    </w:p>
    <w:p w:rsidR="002460D6" w:rsidRDefault="002460D6" w:rsidP="005867CE">
      <w:pPr>
        <w:pStyle w:val="ListParagraph"/>
        <w:numPr>
          <w:ilvl w:val="0"/>
          <w:numId w:val="4"/>
        </w:num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dane osoby upoważnionej do składania wyjaśnień i uzupełnień dotyczących wniosku (imię i nazwisko oraz nr telefonu kontaktowego) ……………………………………………………………..............................................................................</w:t>
      </w:r>
    </w:p>
    <w:p w:rsidR="002460D6" w:rsidRDefault="002460D6" w:rsidP="005867CE">
      <w:pPr>
        <w:pStyle w:val="ListParagraph"/>
        <w:numPr>
          <w:ilvl w:val="0"/>
          <w:numId w:val="2"/>
        </w:numPr>
        <w:spacing w:after="0"/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Opis zadania</w:t>
      </w:r>
    </w:p>
    <w:p w:rsidR="002460D6" w:rsidRDefault="002460D6" w:rsidP="005867CE">
      <w:pPr>
        <w:spacing w:after="0"/>
        <w:rPr>
          <w:b/>
          <w:sz w:val="28"/>
          <w:szCs w:val="28"/>
        </w:rPr>
      </w:pPr>
    </w:p>
    <w:p w:rsidR="002460D6" w:rsidRDefault="002460D6" w:rsidP="005867CE">
      <w:pPr>
        <w:pStyle w:val="ListParagraph"/>
        <w:numPr>
          <w:ilvl w:val="0"/>
          <w:numId w:val="6"/>
        </w:numPr>
        <w:spacing w:after="0"/>
        <w:ind w:left="426"/>
        <w:rPr>
          <w:sz w:val="24"/>
          <w:szCs w:val="24"/>
        </w:rPr>
      </w:pPr>
      <w:r w:rsidRPr="005867CE">
        <w:rPr>
          <w:sz w:val="24"/>
          <w:szCs w:val="24"/>
        </w:rPr>
        <w:t>Nazwa zadania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62"/>
      </w:tblGrid>
      <w:tr w:rsidR="002460D6" w:rsidRPr="009F5645" w:rsidTr="009F5645">
        <w:tc>
          <w:tcPr>
            <w:tcW w:w="9212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2460D6" w:rsidRDefault="002460D6" w:rsidP="008B173F">
      <w:pPr>
        <w:pStyle w:val="ListParagraph"/>
        <w:spacing w:after="0"/>
        <w:ind w:left="426"/>
        <w:rPr>
          <w:sz w:val="24"/>
          <w:szCs w:val="24"/>
        </w:rPr>
      </w:pPr>
    </w:p>
    <w:p w:rsidR="002460D6" w:rsidRDefault="002460D6" w:rsidP="005867CE">
      <w:pPr>
        <w:pStyle w:val="ListParagraph"/>
        <w:numPr>
          <w:ilvl w:val="0"/>
          <w:numId w:val="6"/>
        </w:num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Miejsce wykonywania zadania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62"/>
      </w:tblGrid>
      <w:tr w:rsidR="002460D6" w:rsidRPr="009F5645" w:rsidTr="009F5645">
        <w:tc>
          <w:tcPr>
            <w:tcW w:w="9212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2460D6" w:rsidRDefault="002460D6" w:rsidP="008B173F">
      <w:pPr>
        <w:pStyle w:val="ListParagraph"/>
        <w:spacing w:after="0"/>
        <w:ind w:left="426"/>
        <w:rPr>
          <w:sz w:val="24"/>
          <w:szCs w:val="24"/>
        </w:rPr>
      </w:pPr>
    </w:p>
    <w:p w:rsidR="002460D6" w:rsidRDefault="002460D6" w:rsidP="005867CE">
      <w:pPr>
        <w:pStyle w:val="ListParagraph"/>
        <w:numPr>
          <w:ilvl w:val="0"/>
          <w:numId w:val="6"/>
        </w:num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Cel zadania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62"/>
      </w:tblGrid>
      <w:tr w:rsidR="002460D6" w:rsidRPr="009F5645" w:rsidTr="009F5645">
        <w:tc>
          <w:tcPr>
            <w:tcW w:w="9212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2460D6" w:rsidRDefault="002460D6" w:rsidP="008B173F">
      <w:pPr>
        <w:pStyle w:val="ListParagraph"/>
        <w:spacing w:after="0"/>
        <w:ind w:left="426"/>
        <w:rPr>
          <w:sz w:val="24"/>
          <w:szCs w:val="24"/>
        </w:rPr>
      </w:pPr>
    </w:p>
    <w:p w:rsidR="002460D6" w:rsidRDefault="002460D6" w:rsidP="005867CE">
      <w:pPr>
        <w:pStyle w:val="ListParagraph"/>
        <w:numPr>
          <w:ilvl w:val="0"/>
          <w:numId w:val="6"/>
        </w:num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Szczegółowy opis zadania (spójny z kosztorysem)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62"/>
      </w:tblGrid>
      <w:tr w:rsidR="002460D6" w:rsidRPr="009F5645" w:rsidTr="009F5645">
        <w:tc>
          <w:tcPr>
            <w:tcW w:w="9212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2460D6" w:rsidRDefault="002460D6" w:rsidP="008B173F">
      <w:pPr>
        <w:pStyle w:val="ListParagraph"/>
        <w:spacing w:after="0"/>
        <w:ind w:left="426"/>
        <w:rPr>
          <w:sz w:val="24"/>
          <w:szCs w:val="24"/>
        </w:rPr>
      </w:pPr>
    </w:p>
    <w:p w:rsidR="002460D6" w:rsidRDefault="002460D6" w:rsidP="005867CE">
      <w:pPr>
        <w:pStyle w:val="ListParagraph"/>
        <w:numPr>
          <w:ilvl w:val="0"/>
          <w:numId w:val="6"/>
        </w:num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Harmonogram planowanych działań (z podaniem terminów ich rozpoczęcia i zakończenia) wraz z liczbowym określeniem skali działań planowanych przy realizacji zadania (należy użyć miar adekwatnych dla danego zadania, np. liczba świadczeń udzielonych tygodniowo, miesięcznie, liczba adresatów).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62"/>
      </w:tblGrid>
      <w:tr w:rsidR="002460D6" w:rsidRPr="009F5645" w:rsidTr="009F5645">
        <w:tc>
          <w:tcPr>
            <w:tcW w:w="9212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2460D6" w:rsidRPr="008B173F" w:rsidRDefault="002460D6" w:rsidP="008B173F">
      <w:pPr>
        <w:spacing w:after="0"/>
        <w:rPr>
          <w:sz w:val="24"/>
          <w:szCs w:val="24"/>
        </w:rPr>
      </w:pPr>
    </w:p>
    <w:p w:rsidR="002460D6" w:rsidRDefault="002460D6" w:rsidP="005867CE">
      <w:pPr>
        <w:pStyle w:val="ListParagraph"/>
        <w:numPr>
          <w:ilvl w:val="0"/>
          <w:numId w:val="6"/>
        </w:num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Zakładane rezultaty zadania.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62"/>
      </w:tblGrid>
      <w:tr w:rsidR="002460D6" w:rsidRPr="009F5645" w:rsidTr="009F5645">
        <w:tc>
          <w:tcPr>
            <w:tcW w:w="9212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2460D6" w:rsidRPr="005867CE" w:rsidRDefault="002460D6" w:rsidP="008B173F">
      <w:pPr>
        <w:pStyle w:val="ListParagraph"/>
        <w:spacing w:after="0"/>
        <w:ind w:left="426"/>
        <w:rPr>
          <w:sz w:val="24"/>
          <w:szCs w:val="24"/>
        </w:rPr>
      </w:pPr>
    </w:p>
    <w:p w:rsidR="002460D6" w:rsidRPr="005867CE" w:rsidRDefault="002460D6" w:rsidP="005867CE">
      <w:pPr>
        <w:spacing w:after="0"/>
        <w:rPr>
          <w:sz w:val="24"/>
          <w:szCs w:val="24"/>
        </w:rPr>
      </w:pPr>
    </w:p>
    <w:p w:rsidR="002460D6" w:rsidRPr="008B173F" w:rsidRDefault="002460D6" w:rsidP="008B173F">
      <w:pPr>
        <w:pStyle w:val="ListParagraph"/>
        <w:numPr>
          <w:ilvl w:val="0"/>
          <w:numId w:val="2"/>
        </w:numPr>
        <w:spacing w:after="0"/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Kalkulacja przewidywanych kosztów realizacji zadania</w:t>
      </w:r>
    </w:p>
    <w:p w:rsidR="002460D6" w:rsidRPr="008B173F" w:rsidRDefault="002460D6" w:rsidP="008B173F">
      <w:pPr>
        <w:pStyle w:val="ListParagraph"/>
        <w:numPr>
          <w:ilvl w:val="0"/>
          <w:numId w:val="7"/>
        </w:numPr>
        <w:spacing w:after="0"/>
        <w:ind w:left="426" w:hanging="426"/>
        <w:rPr>
          <w:sz w:val="28"/>
          <w:szCs w:val="28"/>
        </w:rPr>
      </w:pPr>
      <w:r>
        <w:rPr>
          <w:sz w:val="24"/>
          <w:szCs w:val="24"/>
        </w:rPr>
        <w:t>Całkowity koszt zadania: ………………………………………………………………………………………………….</w:t>
      </w:r>
    </w:p>
    <w:p w:rsidR="002460D6" w:rsidRPr="008B173F" w:rsidRDefault="002460D6" w:rsidP="008B173F">
      <w:pPr>
        <w:pStyle w:val="ListParagraph"/>
        <w:numPr>
          <w:ilvl w:val="0"/>
          <w:numId w:val="7"/>
        </w:numPr>
        <w:spacing w:after="0"/>
        <w:ind w:left="426" w:hanging="426"/>
        <w:rPr>
          <w:sz w:val="28"/>
          <w:szCs w:val="28"/>
        </w:rPr>
      </w:pPr>
      <w:r>
        <w:rPr>
          <w:sz w:val="24"/>
          <w:szCs w:val="24"/>
        </w:rPr>
        <w:t>Kosztorys ze względu na rodzaj kosztów</w:t>
      </w:r>
    </w:p>
    <w:tbl>
      <w:tblPr>
        <w:tblW w:w="9463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260"/>
        <w:gridCol w:w="1381"/>
        <w:gridCol w:w="1773"/>
        <w:gridCol w:w="2374"/>
      </w:tblGrid>
      <w:tr w:rsidR="002460D6" w:rsidRPr="009F5645" w:rsidTr="009F5645">
        <w:tc>
          <w:tcPr>
            <w:tcW w:w="675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9F5645">
              <w:rPr>
                <w:sz w:val="24"/>
                <w:szCs w:val="24"/>
              </w:rPr>
              <w:t>Lp.</w:t>
            </w:r>
          </w:p>
        </w:tc>
        <w:tc>
          <w:tcPr>
            <w:tcW w:w="3260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9F5645">
              <w:rPr>
                <w:b/>
                <w:sz w:val="28"/>
                <w:szCs w:val="28"/>
              </w:rPr>
              <w:t>Rodzaj kosztów</w:t>
            </w: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9F5645">
              <w:rPr>
                <w:sz w:val="20"/>
                <w:szCs w:val="20"/>
              </w:rPr>
              <w:t>(koszty merytoryczne i administracyjne związane z realizacją zadania)</w:t>
            </w:r>
          </w:p>
        </w:tc>
        <w:tc>
          <w:tcPr>
            <w:tcW w:w="1381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F5645">
              <w:rPr>
                <w:b/>
                <w:sz w:val="24"/>
                <w:szCs w:val="24"/>
              </w:rPr>
              <w:t>Koszt całkowity zadania</w:t>
            </w: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F5645">
              <w:rPr>
                <w:b/>
                <w:sz w:val="24"/>
                <w:szCs w:val="24"/>
              </w:rPr>
              <w:t>(w zł)</w:t>
            </w:r>
          </w:p>
        </w:tc>
        <w:tc>
          <w:tcPr>
            <w:tcW w:w="1773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F5645">
              <w:rPr>
                <w:b/>
                <w:sz w:val="24"/>
                <w:szCs w:val="24"/>
              </w:rPr>
              <w:t>Z tego z wnioskowanej dotacji (w zł)</w:t>
            </w:r>
          </w:p>
        </w:tc>
        <w:tc>
          <w:tcPr>
            <w:tcW w:w="2374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F5645">
              <w:rPr>
                <w:sz w:val="24"/>
                <w:szCs w:val="24"/>
              </w:rPr>
              <w:t xml:space="preserve">Z tego z finansowanych środków własnych, środków z innych źródeł oraz wpłat i opłat adresatów </w:t>
            </w: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F5645">
              <w:rPr>
                <w:sz w:val="24"/>
                <w:szCs w:val="24"/>
              </w:rPr>
              <w:t>(w zł)*</w:t>
            </w:r>
          </w:p>
        </w:tc>
      </w:tr>
      <w:tr w:rsidR="002460D6" w:rsidRPr="009F5645" w:rsidTr="009F5645">
        <w:tc>
          <w:tcPr>
            <w:tcW w:w="675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3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2460D6" w:rsidRPr="009F5645" w:rsidTr="009F5645">
        <w:tc>
          <w:tcPr>
            <w:tcW w:w="675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9F5645">
              <w:rPr>
                <w:b/>
                <w:sz w:val="28"/>
                <w:szCs w:val="28"/>
              </w:rPr>
              <w:t>OGÓŁEM</w:t>
            </w:r>
          </w:p>
        </w:tc>
        <w:tc>
          <w:tcPr>
            <w:tcW w:w="1381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3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2460D6" w:rsidRPr="008B173F" w:rsidRDefault="002460D6" w:rsidP="008B173F">
      <w:pPr>
        <w:pStyle w:val="ListParagraph"/>
        <w:spacing w:after="0"/>
        <w:ind w:left="426"/>
        <w:rPr>
          <w:sz w:val="28"/>
          <w:szCs w:val="28"/>
        </w:rPr>
      </w:pPr>
    </w:p>
    <w:p w:rsidR="002460D6" w:rsidRPr="00B231E6" w:rsidRDefault="002460D6" w:rsidP="008B173F">
      <w:pPr>
        <w:pStyle w:val="ListParagraph"/>
        <w:numPr>
          <w:ilvl w:val="0"/>
          <w:numId w:val="7"/>
        </w:numPr>
        <w:spacing w:after="0"/>
        <w:ind w:left="426" w:hanging="426"/>
        <w:rPr>
          <w:sz w:val="24"/>
          <w:szCs w:val="24"/>
        </w:rPr>
      </w:pPr>
      <w:r w:rsidRPr="00B231E6">
        <w:rPr>
          <w:sz w:val="24"/>
          <w:szCs w:val="24"/>
        </w:rPr>
        <w:t>Uwagi mogące mieć znaczenie przy ocenie kosztorysu: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60D6" w:rsidRPr="005867CE" w:rsidRDefault="002460D6" w:rsidP="008B173F">
      <w:pPr>
        <w:pStyle w:val="ListParagraph"/>
        <w:spacing w:after="0"/>
        <w:ind w:left="0"/>
        <w:rPr>
          <w:sz w:val="24"/>
          <w:szCs w:val="24"/>
        </w:rPr>
      </w:pPr>
    </w:p>
    <w:p w:rsidR="002460D6" w:rsidRPr="005B3EFD" w:rsidRDefault="002460D6" w:rsidP="00B231E6">
      <w:pPr>
        <w:pStyle w:val="ListParagraph"/>
        <w:numPr>
          <w:ilvl w:val="0"/>
          <w:numId w:val="2"/>
        </w:numPr>
        <w:spacing w:after="0"/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Przewidywane źródła finansowania zadania:</w:t>
      </w:r>
    </w:p>
    <w:p w:rsidR="002460D6" w:rsidRPr="005B3EFD" w:rsidRDefault="002460D6" w:rsidP="005B3EFD">
      <w:pPr>
        <w:pStyle w:val="ListParagraph"/>
        <w:numPr>
          <w:ilvl w:val="0"/>
          <w:numId w:val="10"/>
        </w:numPr>
        <w:spacing w:after="0"/>
        <w:ind w:hanging="786"/>
        <w:rPr>
          <w:b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12"/>
        <w:gridCol w:w="1276"/>
        <w:gridCol w:w="816"/>
      </w:tblGrid>
      <w:tr w:rsidR="002460D6" w:rsidRPr="009F5645" w:rsidTr="009F5645">
        <w:tc>
          <w:tcPr>
            <w:tcW w:w="6912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9F5645">
              <w:rPr>
                <w:sz w:val="24"/>
                <w:szCs w:val="24"/>
              </w:rPr>
              <w:t>Źródło finansowania</w:t>
            </w:r>
          </w:p>
        </w:tc>
        <w:tc>
          <w:tcPr>
            <w:tcW w:w="1276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9F5645">
              <w:rPr>
                <w:sz w:val="24"/>
                <w:szCs w:val="24"/>
              </w:rPr>
              <w:t>zł.</w:t>
            </w:r>
          </w:p>
        </w:tc>
        <w:tc>
          <w:tcPr>
            <w:tcW w:w="816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F5645">
              <w:rPr>
                <w:b/>
                <w:sz w:val="24"/>
                <w:szCs w:val="24"/>
              </w:rPr>
              <w:t>%</w:t>
            </w:r>
          </w:p>
        </w:tc>
      </w:tr>
      <w:tr w:rsidR="002460D6" w:rsidRPr="009F5645" w:rsidTr="009F5645">
        <w:tc>
          <w:tcPr>
            <w:tcW w:w="6912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9F5645">
              <w:rPr>
                <w:sz w:val="24"/>
                <w:szCs w:val="24"/>
              </w:rPr>
              <w:t>Wnioskowana kwota dotacji</w:t>
            </w:r>
          </w:p>
        </w:tc>
        <w:tc>
          <w:tcPr>
            <w:tcW w:w="1276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2460D6" w:rsidRPr="009F5645" w:rsidTr="009F5645">
        <w:tc>
          <w:tcPr>
            <w:tcW w:w="6912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9F5645">
              <w:rPr>
                <w:sz w:val="24"/>
                <w:szCs w:val="24"/>
              </w:rPr>
              <w:t>Finansowe środki własne, środki z innych źródeł oraz wpłaty i opłaty adresatów*</w:t>
            </w: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9F5645">
              <w:rPr>
                <w:sz w:val="24"/>
                <w:szCs w:val="24"/>
              </w:rPr>
              <w:t>(z tego wpłaty i opłaty adresatów zadania …………………… zł.)</w:t>
            </w: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2460D6" w:rsidRPr="009F5645" w:rsidTr="009F5645">
        <w:tc>
          <w:tcPr>
            <w:tcW w:w="6912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9F5645">
              <w:rPr>
                <w:sz w:val="24"/>
                <w:szCs w:val="24"/>
              </w:rPr>
              <w:t>Ogółem</w:t>
            </w:r>
          </w:p>
        </w:tc>
        <w:tc>
          <w:tcPr>
            <w:tcW w:w="1276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9F5645">
              <w:rPr>
                <w:sz w:val="24"/>
                <w:szCs w:val="24"/>
              </w:rPr>
              <w:t>100%</w:t>
            </w:r>
          </w:p>
        </w:tc>
      </w:tr>
    </w:tbl>
    <w:p w:rsidR="002460D6" w:rsidRPr="005B3EFD" w:rsidRDefault="002460D6" w:rsidP="005B3EFD">
      <w:pPr>
        <w:pStyle w:val="ListParagraph"/>
        <w:spacing w:after="0"/>
        <w:ind w:left="284"/>
        <w:rPr>
          <w:b/>
          <w:sz w:val="28"/>
          <w:szCs w:val="28"/>
        </w:rPr>
      </w:pPr>
    </w:p>
    <w:p w:rsidR="002460D6" w:rsidRDefault="002460D6" w:rsidP="005B3EFD">
      <w:pPr>
        <w:pStyle w:val="ListParagraph"/>
        <w:numPr>
          <w:ilvl w:val="0"/>
          <w:numId w:val="10"/>
        </w:numPr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>Informacja o uzyskanych przez organizacje od sponsorów, środkach prywatnych lub publicznych, których kwota została uwzględniona w ramach środków własnych.*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46"/>
      </w:tblGrid>
      <w:tr w:rsidR="002460D6" w:rsidRPr="009F5645" w:rsidTr="009F5645">
        <w:tc>
          <w:tcPr>
            <w:tcW w:w="9212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2460D6" w:rsidRPr="00C97C4A" w:rsidRDefault="002460D6" w:rsidP="00C97C4A">
      <w:pPr>
        <w:spacing w:after="0"/>
        <w:rPr>
          <w:b/>
          <w:sz w:val="28"/>
          <w:szCs w:val="28"/>
        </w:rPr>
      </w:pPr>
    </w:p>
    <w:p w:rsidR="002460D6" w:rsidRDefault="002460D6" w:rsidP="00C97C4A">
      <w:pPr>
        <w:pStyle w:val="ListParagraph"/>
        <w:numPr>
          <w:ilvl w:val="0"/>
          <w:numId w:val="10"/>
        </w:numPr>
        <w:spacing w:after="0"/>
        <w:ind w:left="426" w:hanging="426"/>
        <w:rPr>
          <w:sz w:val="24"/>
          <w:szCs w:val="24"/>
        </w:rPr>
      </w:pPr>
      <w:r w:rsidRPr="00C97C4A">
        <w:rPr>
          <w:sz w:val="24"/>
          <w:szCs w:val="24"/>
        </w:rPr>
        <w:t xml:space="preserve">Wysokość </w:t>
      </w:r>
      <w:r>
        <w:rPr>
          <w:sz w:val="24"/>
          <w:szCs w:val="24"/>
        </w:rPr>
        <w:t>środków otrzymanych ze środków publicznych w poprzednim roku na realizację zadań z zakresu rozwoju sportu.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46"/>
      </w:tblGrid>
      <w:tr w:rsidR="002460D6" w:rsidRPr="009F5645" w:rsidTr="009F5645">
        <w:tc>
          <w:tcPr>
            <w:tcW w:w="9212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2460D6" w:rsidRDefault="002460D6" w:rsidP="00C97C4A">
      <w:pPr>
        <w:pStyle w:val="ListParagraph"/>
        <w:spacing w:after="0"/>
        <w:ind w:left="142"/>
        <w:rPr>
          <w:sz w:val="24"/>
          <w:szCs w:val="24"/>
        </w:rPr>
      </w:pPr>
    </w:p>
    <w:p w:rsidR="002460D6" w:rsidRPr="00C97C4A" w:rsidRDefault="002460D6" w:rsidP="00C97C4A">
      <w:pPr>
        <w:pStyle w:val="ListParagraph"/>
        <w:numPr>
          <w:ilvl w:val="0"/>
          <w:numId w:val="2"/>
        </w:numPr>
        <w:spacing w:after="0"/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Inne wybrane informacje dotyczące zadania</w:t>
      </w:r>
    </w:p>
    <w:p w:rsidR="002460D6" w:rsidRDefault="002460D6" w:rsidP="00C97C4A">
      <w:pPr>
        <w:pStyle w:val="ListParagraph"/>
        <w:spacing w:after="0"/>
        <w:ind w:left="426"/>
        <w:rPr>
          <w:sz w:val="24"/>
          <w:szCs w:val="24"/>
        </w:rPr>
      </w:pPr>
    </w:p>
    <w:p w:rsidR="002460D6" w:rsidRDefault="002460D6" w:rsidP="00D32326">
      <w:pPr>
        <w:pStyle w:val="ListParagraph"/>
        <w:numPr>
          <w:ilvl w:val="0"/>
          <w:numId w:val="11"/>
        </w:numPr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>Partnerzy biorący udział w realizacji zadania.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4"/>
      </w:tblGrid>
      <w:tr w:rsidR="002460D6" w:rsidRPr="009F5645" w:rsidTr="009F5645">
        <w:tc>
          <w:tcPr>
            <w:tcW w:w="9214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</w:tbl>
    <w:p w:rsidR="002460D6" w:rsidRDefault="002460D6" w:rsidP="00D32326">
      <w:pPr>
        <w:pStyle w:val="ListParagraph"/>
        <w:spacing w:after="0"/>
        <w:rPr>
          <w:sz w:val="24"/>
          <w:szCs w:val="24"/>
        </w:rPr>
      </w:pPr>
    </w:p>
    <w:p w:rsidR="002460D6" w:rsidRDefault="002460D6" w:rsidP="00D32326">
      <w:pPr>
        <w:pStyle w:val="ListParagraph"/>
        <w:numPr>
          <w:ilvl w:val="0"/>
          <w:numId w:val="11"/>
        </w:num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Zasoby kadrowe – przewidziane do wykorzystania przy realizacji zadania (informacje o kwalifikacjach osób, które będą zatrudnione przy realizacji zadań).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62"/>
      </w:tblGrid>
      <w:tr w:rsidR="002460D6" w:rsidRPr="009F5645" w:rsidTr="009F5645">
        <w:tc>
          <w:tcPr>
            <w:tcW w:w="9212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2460D6" w:rsidRDefault="002460D6" w:rsidP="00D32326">
      <w:pPr>
        <w:pStyle w:val="ListParagraph"/>
        <w:spacing w:after="0"/>
        <w:ind w:left="426"/>
        <w:rPr>
          <w:sz w:val="24"/>
          <w:szCs w:val="24"/>
        </w:rPr>
      </w:pPr>
    </w:p>
    <w:p w:rsidR="002460D6" w:rsidRDefault="002460D6" w:rsidP="00D32326">
      <w:pPr>
        <w:pStyle w:val="ListParagraph"/>
        <w:numPr>
          <w:ilvl w:val="0"/>
          <w:numId w:val="11"/>
        </w:num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Dotychczasowe doświadczenie w realizacji zadań podobnego rodzaju (ze wskazaniem, które z tych zadań realizowane były we współpracy z administracją publiczną).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62"/>
      </w:tblGrid>
      <w:tr w:rsidR="002460D6" w:rsidRPr="009F5645" w:rsidTr="009F5645">
        <w:tc>
          <w:tcPr>
            <w:tcW w:w="9212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2460D6" w:rsidRDefault="002460D6" w:rsidP="00D32326">
      <w:pPr>
        <w:pStyle w:val="ListParagraph"/>
        <w:spacing w:after="0"/>
        <w:ind w:left="426"/>
        <w:rPr>
          <w:sz w:val="24"/>
          <w:szCs w:val="24"/>
        </w:rPr>
      </w:pPr>
    </w:p>
    <w:p w:rsidR="002460D6" w:rsidRDefault="002460D6" w:rsidP="00D32326">
      <w:pPr>
        <w:pStyle w:val="ListParagraph"/>
        <w:numPr>
          <w:ilvl w:val="0"/>
          <w:numId w:val="11"/>
        </w:num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Informacje o tym, czy wnioskodawca przewiduje korzystanie przy wykonywaniu zadania z podwykonawców (określenie rodzaju podwykonawców wraz ze wskazaniem zakresu, w jakim będą uczestniczyć w realizacji zadania).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62"/>
      </w:tblGrid>
      <w:tr w:rsidR="002460D6" w:rsidRPr="009F5645" w:rsidTr="009F5645">
        <w:tc>
          <w:tcPr>
            <w:tcW w:w="9212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2460D6" w:rsidRDefault="002460D6" w:rsidP="00D32326">
      <w:pPr>
        <w:pStyle w:val="ListParagraph"/>
        <w:spacing w:after="0"/>
        <w:ind w:left="426"/>
        <w:rPr>
          <w:sz w:val="24"/>
          <w:szCs w:val="24"/>
        </w:rPr>
      </w:pPr>
    </w:p>
    <w:p w:rsidR="002460D6" w:rsidRDefault="002460D6" w:rsidP="00D32326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>Oświadczam(my), że:</w:t>
      </w:r>
    </w:p>
    <w:p w:rsidR="002460D6" w:rsidRDefault="002460D6" w:rsidP="00D32326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proponowane zadanie w całości mieści się w zakresie działalności naszego podmiotu,</w:t>
      </w:r>
    </w:p>
    <w:p w:rsidR="002460D6" w:rsidRDefault="002460D6" w:rsidP="00D32326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podmiot jest związany z niniejszym wnioskiem przez okres od dnia …………………………,</w:t>
      </w:r>
    </w:p>
    <w:p w:rsidR="002460D6" w:rsidRDefault="002460D6" w:rsidP="00D32326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wszystkie podane w ofercie informacje są zgodne z aktualnym stanem prawnym i faktycznym. </w:t>
      </w:r>
    </w:p>
    <w:p w:rsidR="002460D6" w:rsidRDefault="002460D6" w:rsidP="00D32326">
      <w:pPr>
        <w:pStyle w:val="ListParagraph"/>
        <w:spacing w:after="0"/>
        <w:rPr>
          <w:sz w:val="24"/>
          <w:szCs w:val="24"/>
        </w:rPr>
      </w:pPr>
    </w:p>
    <w:p w:rsidR="002460D6" w:rsidRDefault="002460D6" w:rsidP="00D32326">
      <w:pPr>
        <w:pStyle w:val="ListParagraph"/>
        <w:spacing w:after="0"/>
        <w:rPr>
          <w:sz w:val="24"/>
          <w:szCs w:val="24"/>
        </w:rPr>
      </w:pPr>
    </w:p>
    <w:p w:rsidR="002460D6" w:rsidRDefault="002460D6" w:rsidP="00D32326">
      <w:pPr>
        <w:pStyle w:val="ListParagraph"/>
        <w:spacing w:after="0"/>
        <w:rPr>
          <w:sz w:val="24"/>
          <w:szCs w:val="24"/>
        </w:rPr>
      </w:pPr>
    </w:p>
    <w:p w:rsidR="002460D6" w:rsidRDefault="002460D6" w:rsidP="00D32326">
      <w:pPr>
        <w:pStyle w:val="ListParagraph"/>
        <w:spacing w:after="0"/>
        <w:rPr>
          <w:sz w:val="24"/>
          <w:szCs w:val="24"/>
        </w:rPr>
      </w:pPr>
    </w:p>
    <w:p w:rsidR="002460D6" w:rsidRDefault="002460D6" w:rsidP="00D32326">
      <w:pPr>
        <w:pStyle w:val="ListParagraph"/>
        <w:spacing w:after="0"/>
        <w:rPr>
          <w:sz w:val="24"/>
          <w:szCs w:val="24"/>
        </w:rPr>
      </w:pPr>
    </w:p>
    <w:p w:rsidR="002460D6" w:rsidRDefault="002460D6" w:rsidP="00D32326">
      <w:pPr>
        <w:pStyle w:val="ListParagraph"/>
        <w:spacing w:after="0"/>
        <w:rPr>
          <w:sz w:val="24"/>
          <w:szCs w:val="24"/>
        </w:rPr>
      </w:pPr>
    </w:p>
    <w:p w:rsidR="002460D6" w:rsidRDefault="002460D6" w:rsidP="00D32326">
      <w:pPr>
        <w:pStyle w:val="ListParagraph"/>
        <w:spacing w:after="0"/>
        <w:rPr>
          <w:sz w:val="24"/>
          <w:szCs w:val="24"/>
        </w:rPr>
      </w:pPr>
    </w:p>
    <w:p w:rsidR="002460D6" w:rsidRDefault="002460D6" w:rsidP="00D32326">
      <w:pPr>
        <w:pStyle w:val="ListParagraph"/>
        <w:spacing w:after="0"/>
        <w:rPr>
          <w:sz w:val="24"/>
          <w:szCs w:val="24"/>
        </w:rPr>
      </w:pPr>
    </w:p>
    <w:p w:rsidR="002460D6" w:rsidRDefault="002460D6" w:rsidP="00D3232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………………………………………………………………………………………………</w:t>
      </w:r>
    </w:p>
    <w:p w:rsidR="002460D6" w:rsidRDefault="002460D6" w:rsidP="00D32326">
      <w:pPr>
        <w:pStyle w:val="ListParagraph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(pieczęć podmiotu oraz podpis osoby upoważnionej lub podpisy</w:t>
      </w:r>
    </w:p>
    <w:p w:rsidR="002460D6" w:rsidRDefault="002460D6" w:rsidP="00D32326">
      <w:pPr>
        <w:pStyle w:val="ListParagraph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osób upoważnionych do składania oświadczeń woli w imieniu podmiotu)</w:t>
      </w:r>
    </w:p>
    <w:p w:rsidR="002460D6" w:rsidRDefault="002460D6" w:rsidP="00D32326">
      <w:pPr>
        <w:pStyle w:val="ListParagraph"/>
        <w:spacing w:after="0"/>
        <w:rPr>
          <w:sz w:val="20"/>
          <w:szCs w:val="20"/>
        </w:rPr>
      </w:pPr>
    </w:p>
    <w:p w:rsidR="002460D6" w:rsidRPr="00E15518" w:rsidRDefault="002460D6" w:rsidP="00E15518">
      <w:pPr>
        <w:pStyle w:val="ListParagraph"/>
        <w:spacing w:after="0"/>
        <w:ind w:left="0"/>
        <w:rPr>
          <w:b/>
          <w:sz w:val="24"/>
          <w:szCs w:val="24"/>
        </w:rPr>
      </w:pPr>
      <w:r w:rsidRPr="00E15518">
        <w:rPr>
          <w:b/>
          <w:sz w:val="24"/>
          <w:szCs w:val="24"/>
        </w:rPr>
        <w:t>Załączniki i ewentualnie referencje:</w:t>
      </w:r>
    </w:p>
    <w:p w:rsidR="002460D6" w:rsidRDefault="002460D6" w:rsidP="00B520FC">
      <w:pPr>
        <w:pStyle w:val="ListParagraph"/>
        <w:numPr>
          <w:ilvl w:val="0"/>
          <w:numId w:val="13"/>
        </w:numPr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>Aktualny odpis z rejestru, wyciąg z ewidencji lub inne dokumenty potwierdzające status prawny oferenta i umocowanie osób go reprezentujących.</w:t>
      </w:r>
    </w:p>
    <w:p w:rsidR="002460D6" w:rsidRDefault="002460D6" w:rsidP="00B520FC">
      <w:pPr>
        <w:pStyle w:val="ListParagraph"/>
        <w:numPr>
          <w:ilvl w:val="0"/>
          <w:numId w:val="13"/>
        </w:numPr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>Sprawozdanie merytoryczne i finansowe (bilans, rachunek wyników lub rachunek zysków i strat, informacja podatkowa) za ostatni rok.*</w:t>
      </w:r>
    </w:p>
    <w:p w:rsidR="002460D6" w:rsidRDefault="002460D6" w:rsidP="00B520FC">
      <w:pPr>
        <w:pStyle w:val="ListParagraph"/>
        <w:numPr>
          <w:ilvl w:val="0"/>
          <w:numId w:val="13"/>
        </w:numPr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>Umowa partnerska lub oświadczenie partnera (w przypadku wskazania w pkt V.1. partnera).*</w:t>
      </w:r>
    </w:p>
    <w:p w:rsidR="002460D6" w:rsidRDefault="002460D6" w:rsidP="00B520FC">
      <w:pPr>
        <w:pStyle w:val="ListParagraph"/>
        <w:numPr>
          <w:ilvl w:val="0"/>
          <w:numId w:val="13"/>
        </w:numPr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>Aktualny statut lub inny dokument zawierający zakres działalności podmiotu oraz wskazujący organy uprawnione do reprezentacji.</w:t>
      </w:r>
    </w:p>
    <w:p w:rsidR="002460D6" w:rsidRDefault="002460D6" w:rsidP="00B520FC">
      <w:pPr>
        <w:pStyle w:val="ListParagraph"/>
        <w:numPr>
          <w:ilvl w:val="0"/>
          <w:numId w:val="13"/>
        </w:numPr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2460D6" w:rsidRDefault="002460D6" w:rsidP="00B520FC">
      <w:pPr>
        <w:pStyle w:val="ListParagraph"/>
        <w:spacing w:after="0"/>
        <w:ind w:left="426"/>
        <w:rPr>
          <w:sz w:val="24"/>
          <w:szCs w:val="24"/>
        </w:rPr>
      </w:pPr>
    </w:p>
    <w:p w:rsidR="002460D6" w:rsidRDefault="002460D6" w:rsidP="00B520F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2460D6" w:rsidRPr="00B520FC" w:rsidRDefault="002460D6" w:rsidP="00B520F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*Niepotrzebne skreślić</w:t>
      </w:r>
    </w:p>
    <w:p w:rsidR="002460D6" w:rsidRDefault="002460D6" w:rsidP="00D32326">
      <w:pPr>
        <w:pStyle w:val="ListParagraph"/>
        <w:spacing w:after="0"/>
        <w:rPr>
          <w:sz w:val="20"/>
          <w:szCs w:val="20"/>
        </w:rPr>
      </w:pPr>
    </w:p>
    <w:p w:rsidR="002460D6" w:rsidRDefault="002460D6" w:rsidP="00B520FC">
      <w:pPr>
        <w:pStyle w:val="ListParagraph"/>
        <w:spacing w:after="0"/>
        <w:ind w:left="0"/>
        <w:rPr>
          <w:sz w:val="24"/>
          <w:szCs w:val="24"/>
        </w:rPr>
      </w:pPr>
      <w:r w:rsidRPr="00B520FC">
        <w:rPr>
          <w:sz w:val="24"/>
          <w:szCs w:val="24"/>
        </w:rPr>
        <w:t>Poświadczenie złożenia oferty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2460D6" w:rsidRPr="009F5645" w:rsidTr="009F5645">
        <w:tc>
          <w:tcPr>
            <w:tcW w:w="9212" w:type="dxa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2460D6" w:rsidRDefault="002460D6" w:rsidP="00B520FC">
      <w:pPr>
        <w:pStyle w:val="ListParagraph"/>
        <w:spacing w:after="0"/>
        <w:ind w:left="0"/>
        <w:rPr>
          <w:sz w:val="24"/>
          <w:szCs w:val="24"/>
        </w:rPr>
      </w:pPr>
    </w:p>
    <w:p w:rsidR="002460D6" w:rsidRDefault="002460D6" w:rsidP="00B520FC">
      <w:pPr>
        <w:pStyle w:val="ListParagraph"/>
        <w:spacing w:after="0"/>
        <w:ind w:left="0"/>
        <w:rPr>
          <w:sz w:val="24"/>
          <w:szCs w:val="24"/>
        </w:rPr>
      </w:pPr>
    </w:p>
    <w:p w:rsidR="002460D6" w:rsidRPr="00B520FC" w:rsidRDefault="002460D6" w:rsidP="00B520FC">
      <w:pPr>
        <w:pStyle w:val="ListParagraph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Adnotacje urzędowe (nie wypełniać)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2460D6" w:rsidRPr="009F5645" w:rsidTr="009F5645">
        <w:tc>
          <w:tcPr>
            <w:tcW w:w="9212" w:type="dxa"/>
            <w:shd w:val="clear" w:color="auto" w:fill="EEECE1"/>
          </w:tcPr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2460D6" w:rsidRPr="009F5645" w:rsidRDefault="002460D6" w:rsidP="009F5645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2460D6" w:rsidRDefault="002460D6" w:rsidP="00E15518">
      <w:pPr>
        <w:pStyle w:val="ListParagraph"/>
        <w:spacing w:after="0"/>
        <w:ind w:left="0"/>
        <w:rPr>
          <w:sz w:val="20"/>
          <w:szCs w:val="20"/>
        </w:rPr>
      </w:pPr>
    </w:p>
    <w:p w:rsidR="002460D6" w:rsidRDefault="002460D6" w:rsidP="00D32326">
      <w:pPr>
        <w:pStyle w:val="ListParagraph"/>
        <w:spacing w:after="0"/>
        <w:rPr>
          <w:sz w:val="20"/>
          <w:szCs w:val="20"/>
        </w:rPr>
      </w:pPr>
    </w:p>
    <w:p w:rsidR="002460D6" w:rsidRPr="00D32326" w:rsidRDefault="002460D6" w:rsidP="00D32326">
      <w:pPr>
        <w:pStyle w:val="ListParagraph"/>
        <w:spacing w:after="0"/>
        <w:rPr>
          <w:sz w:val="20"/>
          <w:szCs w:val="20"/>
        </w:rPr>
      </w:pPr>
    </w:p>
    <w:p w:rsidR="002460D6" w:rsidRDefault="002460D6" w:rsidP="00D32326">
      <w:pPr>
        <w:pStyle w:val="ListParagraph"/>
        <w:spacing w:after="0"/>
        <w:ind w:left="426"/>
        <w:rPr>
          <w:sz w:val="24"/>
          <w:szCs w:val="24"/>
        </w:rPr>
      </w:pPr>
    </w:p>
    <w:p w:rsidR="002460D6" w:rsidRPr="00D32326" w:rsidRDefault="002460D6" w:rsidP="00D32326">
      <w:pPr>
        <w:spacing w:after="0"/>
        <w:rPr>
          <w:sz w:val="24"/>
          <w:szCs w:val="24"/>
        </w:rPr>
      </w:pPr>
    </w:p>
    <w:p w:rsidR="002460D6" w:rsidRPr="00C97C4A" w:rsidRDefault="002460D6" w:rsidP="00C97C4A">
      <w:pPr>
        <w:pStyle w:val="ListParagraph"/>
        <w:spacing w:after="0"/>
        <w:ind w:left="0"/>
        <w:rPr>
          <w:b/>
          <w:sz w:val="28"/>
          <w:szCs w:val="28"/>
        </w:rPr>
      </w:pPr>
    </w:p>
    <w:sectPr w:rsidR="002460D6" w:rsidRPr="00C97C4A" w:rsidSect="003710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0D6" w:rsidRDefault="002460D6" w:rsidP="00E15518">
      <w:pPr>
        <w:spacing w:after="0" w:line="240" w:lineRule="auto"/>
      </w:pPr>
      <w:r>
        <w:separator/>
      </w:r>
    </w:p>
  </w:endnote>
  <w:endnote w:type="continuationSeparator" w:id="0">
    <w:p w:rsidR="002460D6" w:rsidRDefault="002460D6" w:rsidP="00E1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D6" w:rsidRDefault="002460D6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2460D6" w:rsidRDefault="002460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0D6" w:rsidRDefault="002460D6" w:rsidP="00E15518">
      <w:pPr>
        <w:spacing w:after="0" w:line="240" w:lineRule="auto"/>
      </w:pPr>
      <w:r>
        <w:separator/>
      </w:r>
    </w:p>
  </w:footnote>
  <w:footnote w:type="continuationSeparator" w:id="0">
    <w:p w:rsidR="002460D6" w:rsidRDefault="002460D6" w:rsidP="00E15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8E1"/>
    <w:multiLevelType w:val="hybridMultilevel"/>
    <w:tmpl w:val="59884A9A"/>
    <w:lvl w:ilvl="0" w:tplc="41327F7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545C6"/>
    <w:multiLevelType w:val="hybridMultilevel"/>
    <w:tmpl w:val="D71E209C"/>
    <w:lvl w:ilvl="0" w:tplc="3EB8676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07F615DE"/>
    <w:multiLevelType w:val="hybridMultilevel"/>
    <w:tmpl w:val="F648EBB8"/>
    <w:lvl w:ilvl="0" w:tplc="821C0AE2">
      <w:start w:val="2"/>
      <w:numFmt w:val="upperRoman"/>
      <w:lvlText w:val="%1&gt;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8E455E"/>
    <w:multiLevelType w:val="hybridMultilevel"/>
    <w:tmpl w:val="81EEED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BF43C9"/>
    <w:multiLevelType w:val="hybridMultilevel"/>
    <w:tmpl w:val="E26CDA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212C35"/>
    <w:multiLevelType w:val="hybridMultilevel"/>
    <w:tmpl w:val="C89473F0"/>
    <w:lvl w:ilvl="0" w:tplc="9DF8AA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8A0C8B"/>
    <w:multiLevelType w:val="hybridMultilevel"/>
    <w:tmpl w:val="D438F506"/>
    <w:lvl w:ilvl="0" w:tplc="0ACA22F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361864B3"/>
    <w:multiLevelType w:val="hybridMultilevel"/>
    <w:tmpl w:val="612643EC"/>
    <w:lvl w:ilvl="0" w:tplc="5D3898A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593561"/>
    <w:multiLevelType w:val="hybridMultilevel"/>
    <w:tmpl w:val="58485E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D34A4A"/>
    <w:multiLevelType w:val="hybridMultilevel"/>
    <w:tmpl w:val="EF4E2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230DCC"/>
    <w:multiLevelType w:val="hybridMultilevel"/>
    <w:tmpl w:val="CB5C47B4"/>
    <w:lvl w:ilvl="0" w:tplc="95BCD67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61FD036E"/>
    <w:multiLevelType w:val="hybridMultilevel"/>
    <w:tmpl w:val="9B802754"/>
    <w:lvl w:ilvl="0" w:tplc="2DB497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D3600C7"/>
    <w:multiLevelType w:val="hybridMultilevel"/>
    <w:tmpl w:val="B87AACB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E9624A"/>
    <w:multiLevelType w:val="hybridMultilevel"/>
    <w:tmpl w:val="FACC25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10"/>
  </w:num>
  <w:num w:numId="9">
    <w:abstractNumId w:val="4"/>
  </w:num>
  <w:num w:numId="10">
    <w:abstractNumId w:val="1"/>
  </w:num>
  <w:num w:numId="11">
    <w:abstractNumId w:val="13"/>
  </w:num>
  <w:num w:numId="12">
    <w:abstractNumId w:val="8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4A3"/>
    <w:rsid w:val="00027939"/>
    <w:rsid w:val="000E7BE1"/>
    <w:rsid w:val="001D279B"/>
    <w:rsid w:val="001F12BE"/>
    <w:rsid w:val="00204160"/>
    <w:rsid w:val="00205E35"/>
    <w:rsid w:val="002435AA"/>
    <w:rsid w:val="002460D6"/>
    <w:rsid w:val="00371002"/>
    <w:rsid w:val="003D01F5"/>
    <w:rsid w:val="003E0182"/>
    <w:rsid w:val="00415178"/>
    <w:rsid w:val="00455589"/>
    <w:rsid w:val="005512FD"/>
    <w:rsid w:val="00574E2B"/>
    <w:rsid w:val="005867CE"/>
    <w:rsid w:val="005B3EFD"/>
    <w:rsid w:val="00650324"/>
    <w:rsid w:val="006A5B7A"/>
    <w:rsid w:val="00716D6C"/>
    <w:rsid w:val="00721B6B"/>
    <w:rsid w:val="007804A3"/>
    <w:rsid w:val="007B6B27"/>
    <w:rsid w:val="007F4FDB"/>
    <w:rsid w:val="008B173F"/>
    <w:rsid w:val="008B2EE8"/>
    <w:rsid w:val="009002A9"/>
    <w:rsid w:val="009E7A84"/>
    <w:rsid w:val="009F5645"/>
    <w:rsid w:val="00A07144"/>
    <w:rsid w:val="00A13B3C"/>
    <w:rsid w:val="00A6276C"/>
    <w:rsid w:val="00AC2D97"/>
    <w:rsid w:val="00AE450A"/>
    <w:rsid w:val="00AE7389"/>
    <w:rsid w:val="00B231E6"/>
    <w:rsid w:val="00B520FC"/>
    <w:rsid w:val="00B53346"/>
    <w:rsid w:val="00B80F50"/>
    <w:rsid w:val="00C01270"/>
    <w:rsid w:val="00C3200A"/>
    <w:rsid w:val="00C474E8"/>
    <w:rsid w:val="00C923A3"/>
    <w:rsid w:val="00C97C4A"/>
    <w:rsid w:val="00CA637E"/>
    <w:rsid w:val="00D07325"/>
    <w:rsid w:val="00D32326"/>
    <w:rsid w:val="00E15518"/>
    <w:rsid w:val="00EC4032"/>
    <w:rsid w:val="00F13DC8"/>
    <w:rsid w:val="00F360B2"/>
    <w:rsid w:val="00F53D80"/>
    <w:rsid w:val="00F64355"/>
    <w:rsid w:val="00F9017F"/>
    <w:rsid w:val="00F90FCD"/>
    <w:rsid w:val="00FB6A7A"/>
    <w:rsid w:val="00FC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0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5178"/>
    <w:pPr>
      <w:ind w:left="720"/>
      <w:contextualSpacing/>
    </w:pPr>
  </w:style>
  <w:style w:type="table" w:styleId="TableGrid">
    <w:name w:val="Table Grid"/>
    <w:basedOn w:val="TableNormal"/>
    <w:uiPriority w:val="99"/>
    <w:rsid w:val="00A071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E15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551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15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1551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787</Words>
  <Characters>4723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</dc:title>
  <dc:subject/>
  <dc:creator>Władysław</dc:creator>
  <cp:keywords/>
  <dc:description/>
  <cp:lastModifiedBy>USC1</cp:lastModifiedBy>
  <cp:revision>2</cp:revision>
  <cp:lastPrinted>2012-08-22T16:49:00Z</cp:lastPrinted>
  <dcterms:created xsi:type="dcterms:W3CDTF">2017-01-05T12:32:00Z</dcterms:created>
  <dcterms:modified xsi:type="dcterms:W3CDTF">2017-01-05T12:32:00Z</dcterms:modified>
</cp:coreProperties>
</file>